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0CBCD" w14:textId="77777777" w:rsidR="009035B0" w:rsidRDefault="009035B0">
      <w:pPr>
        <w:jc w:val="center"/>
        <w:rPr>
          <w:b/>
          <w:bCs/>
          <w:noProof/>
        </w:rPr>
      </w:pPr>
      <w:r>
        <w:rPr>
          <w:b/>
          <w:bCs/>
          <w:noProof/>
        </w:rPr>
        <w:t>JELENTKEZÉSI LAP</w:t>
      </w:r>
    </w:p>
    <w:p w14:paraId="2547798D" w14:textId="2E2826CC" w:rsidR="009F1C28" w:rsidRPr="009F1C28" w:rsidRDefault="00F50065">
      <w:pPr>
        <w:jc w:val="center"/>
        <w:rPr>
          <w:b/>
          <w:bCs/>
          <w:noProof/>
          <w:sz w:val="32"/>
          <w:szCs w:val="32"/>
        </w:rPr>
      </w:pPr>
      <w:r>
        <w:rPr>
          <w:b/>
          <w:bCs/>
          <w:noProof/>
          <w:sz w:val="32"/>
          <w:szCs w:val="32"/>
        </w:rPr>
        <w:t>Mese és valóság</w:t>
      </w:r>
      <w:r w:rsidR="009F1C28" w:rsidRPr="009F1C28">
        <w:rPr>
          <w:b/>
          <w:bCs/>
          <w:noProof/>
          <w:sz w:val="32"/>
          <w:szCs w:val="32"/>
        </w:rPr>
        <w:t xml:space="preserve"> </w:t>
      </w:r>
    </w:p>
    <w:p w14:paraId="24D3F560" w14:textId="4EB0531A" w:rsidR="009035B0" w:rsidRDefault="009035B0">
      <w:pPr>
        <w:jc w:val="left"/>
        <w:rPr>
          <w:noProof/>
        </w:rPr>
      </w:pPr>
      <w:r>
        <w:rPr>
          <w:noProof/>
        </w:rPr>
        <w:t>Név: ……………………………………………………………………………………….</w:t>
      </w:r>
    </w:p>
    <w:p w14:paraId="7279249C" w14:textId="77777777" w:rsidR="00193FFC" w:rsidRDefault="00193FFC">
      <w:pPr>
        <w:jc w:val="left"/>
        <w:rPr>
          <w:noProof/>
        </w:rPr>
      </w:pPr>
      <w:r>
        <w:rPr>
          <w:noProof/>
        </w:rPr>
        <w:t>*Foglalkozás: ………………………………………………………………………………</w:t>
      </w:r>
    </w:p>
    <w:p w14:paraId="270DD188" w14:textId="0107FAA5" w:rsidR="00F50065" w:rsidRDefault="006E01EF" w:rsidP="00F50065">
      <w:pPr>
        <w:jc w:val="left"/>
        <w:rPr>
          <w:noProof/>
        </w:rPr>
      </w:pPr>
      <w:r>
        <w:rPr>
          <w:noProof/>
        </w:rPr>
        <w:t>* Nem kötelező a kitöltése.</w:t>
      </w:r>
    </w:p>
    <w:p w14:paraId="40456BB3" w14:textId="77777777" w:rsidR="00A128CF" w:rsidRPr="00F50065" w:rsidRDefault="00A128CF" w:rsidP="00F50065">
      <w:pPr>
        <w:jc w:val="left"/>
        <w:rPr>
          <w:noProof/>
        </w:rPr>
      </w:pPr>
    </w:p>
    <w:p w14:paraId="09FA8B44" w14:textId="0BF3EC91" w:rsidR="00453063" w:rsidRPr="00F50065" w:rsidRDefault="00F50065" w:rsidP="00453063">
      <w:pPr>
        <w:spacing w:before="0" w:beforeAutospacing="0"/>
        <w:jc w:val="left"/>
        <w:rPr>
          <w:b/>
          <w:bCs/>
          <w:noProof/>
          <w:sz w:val="32"/>
          <w:szCs w:val="32"/>
          <w:u w:val="single"/>
        </w:rPr>
      </w:pPr>
      <w:r w:rsidRPr="00F50065">
        <w:rPr>
          <w:b/>
          <w:bCs/>
          <w:noProof/>
          <w:sz w:val="32"/>
          <w:szCs w:val="32"/>
          <w:u w:val="single"/>
        </w:rPr>
        <w:t>Kérjük, a megfelelő választás előtti négyszöget jelölje be!</w:t>
      </w:r>
    </w:p>
    <w:p w14:paraId="00809C99" w14:textId="12B743C5" w:rsidR="00F50065" w:rsidRPr="00F50065" w:rsidRDefault="00F50065" w:rsidP="00453063">
      <w:pPr>
        <w:spacing w:before="0" w:beforeAutospacing="0"/>
        <w:jc w:val="left"/>
        <w:rPr>
          <w:noProof/>
        </w:rPr>
      </w:pPr>
      <w:r>
        <w:rPr>
          <w:noProof/>
          <w:sz w:val="40"/>
        </w:rPr>
        <w:t xml:space="preserve">□ </w:t>
      </w:r>
      <w:r w:rsidRPr="00A128CF">
        <w:rPr>
          <w:noProof/>
          <w:sz w:val="36"/>
          <w:szCs w:val="36"/>
        </w:rPr>
        <w:t xml:space="preserve">ESTI </w:t>
      </w:r>
      <w:r w:rsidRPr="00A128CF">
        <w:rPr>
          <w:noProof/>
          <w:sz w:val="32"/>
          <w:szCs w:val="32"/>
        </w:rPr>
        <w:t>mese</w:t>
      </w:r>
      <w:r w:rsidRPr="00A128CF">
        <w:rPr>
          <w:noProof/>
          <w:sz w:val="36"/>
          <w:szCs w:val="36"/>
        </w:rPr>
        <w:t>,</w:t>
      </w:r>
      <w:r>
        <w:rPr>
          <w:noProof/>
          <w:sz w:val="40"/>
        </w:rPr>
        <w:t xml:space="preserve"> </w:t>
      </w:r>
      <w:r w:rsidRPr="00F50065">
        <w:rPr>
          <w:noProof/>
        </w:rPr>
        <w:t xml:space="preserve">2026. </w:t>
      </w:r>
      <w:r w:rsidR="00B055FE">
        <w:rPr>
          <w:noProof/>
        </w:rPr>
        <w:t>január 23</w:t>
      </w:r>
      <w:r w:rsidRPr="00F50065">
        <w:rPr>
          <w:noProof/>
        </w:rPr>
        <w:t xml:space="preserve">, péntek, 17.00-18.30 h </w:t>
      </w:r>
    </w:p>
    <w:p w14:paraId="1DA14955" w14:textId="1F78D114" w:rsidR="00F50065" w:rsidRDefault="00F50065" w:rsidP="00453063">
      <w:pPr>
        <w:spacing w:before="0" w:beforeAutospacing="0"/>
        <w:jc w:val="left"/>
        <w:rPr>
          <w:noProof/>
          <w:sz w:val="40"/>
        </w:rPr>
      </w:pPr>
      <w:r w:rsidRPr="00F50065">
        <w:rPr>
          <w:noProof/>
          <w:sz w:val="40"/>
        </w:rPr>
        <w:t>□</w:t>
      </w:r>
      <w:r w:rsidRPr="00F50065">
        <w:rPr>
          <w:noProof/>
        </w:rPr>
        <w:t xml:space="preserve"> </w:t>
      </w:r>
      <w:r w:rsidRPr="00A128CF">
        <w:rPr>
          <w:noProof/>
          <w:sz w:val="36"/>
          <w:szCs w:val="36"/>
        </w:rPr>
        <w:t xml:space="preserve">MAGZATI </w:t>
      </w:r>
      <w:r w:rsidRPr="00A128CF">
        <w:rPr>
          <w:noProof/>
          <w:sz w:val="32"/>
          <w:szCs w:val="32"/>
        </w:rPr>
        <w:t>mesék</w:t>
      </w:r>
      <w:r w:rsidRPr="00A128CF">
        <w:rPr>
          <w:noProof/>
          <w:sz w:val="36"/>
          <w:szCs w:val="36"/>
        </w:rPr>
        <w:t>,</w:t>
      </w:r>
      <w:r w:rsidRPr="00F50065">
        <w:rPr>
          <w:noProof/>
        </w:rPr>
        <w:t xml:space="preserve"> 2026. </w:t>
      </w:r>
      <w:r w:rsidR="00B055FE">
        <w:rPr>
          <w:noProof/>
        </w:rPr>
        <w:t>február 20</w:t>
      </w:r>
      <w:r w:rsidRPr="00F50065">
        <w:rPr>
          <w:noProof/>
        </w:rPr>
        <w:t>, péntek, 17.00-18.30 h</w:t>
      </w:r>
    </w:p>
    <w:p w14:paraId="586F8399" w14:textId="5DC59B2E" w:rsidR="00F50065" w:rsidRDefault="00F50065" w:rsidP="00A128CF">
      <w:pPr>
        <w:spacing w:before="0" w:beforeAutospacing="0"/>
        <w:jc w:val="left"/>
        <w:rPr>
          <w:noProof/>
        </w:rPr>
      </w:pPr>
      <w:r>
        <w:rPr>
          <w:noProof/>
          <w:sz w:val="40"/>
        </w:rPr>
        <w:t xml:space="preserve">□ </w:t>
      </w:r>
      <w:r w:rsidR="00A128CF" w:rsidRPr="00A128CF">
        <w:rPr>
          <w:noProof/>
          <w:sz w:val="36"/>
          <w:szCs w:val="36"/>
        </w:rPr>
        <w:t>EGÉSZSÉGFEJLESZTÉS</w:t>
      </w:r>
      <w:r>
        <w:rPr>
          <w:noProof/>
          <w:sz w:val="40"/>
        </w:rPr>
        <w:t xml:space="preserve"> </w:t>
      </w:r>
      <w:r w:rsidRPr="00A128CF">
        <w:rPr>
          <w:noProof/>
          <w:sz w:val="28"/>
          <w:szCs w:val="28"/>
        </w:rPr>
        <w:t>mesékkel</w:t>
      </w:r>
      <w:r>
        <w:rPr>
          <w:noProof/>
          <w:sz w:val="40"/>
        </w:rPr>
        <w:t xml:space="preserve">, </w:t>
      </w:r>
      <w:r>
        <w:rPr>
          <w:noProof/>
        </w:rPr>
        <w:t xml:space="preserve">2026. </w:t>
      </w:r>
      <w:r w:rsidR="00B055FE">
        <w:rPr>
          <w:noProof/>
        </w:rPr>
        <w:t>március 20</w:t>
      </w:r>
      <w:r>
        <w:rPr>
          <w:noProof/>
        </w:rPr>
        <w:t>, péntek, 17.00-18.30 h</w:t>
      </w:r>
    </w:p>
    <w:p w14:paraId="4B70E3A7" w14:textId="77777777" w:rsidR="00A128CF" w:rsidRPr="00F50065" w:rsidRDefault="00A128CF" w:rsidP="00A128CF">
      <w:pPr>
        <w:spacing w:before="0" w:beforeAutospacing="0"/>
        <w:jc w:val="left"/>
        <w:rPr>
          <w:noProof/>
        </w:rPr>
      </w:pPr>
    </w:p>
    <w:p w14:paraId="6BBD541E" w14:textId="4F702DFE" w:rsidR="009035B0" w:rsidRDefault="009035B0" w:rsidP="00453063">
      <w:pPr>
        <w:spacing w:before="0" w:beforeAutospacing="0"/>
        <w:jc w:val="left"/>
        <w:rPr>
          <w:noProof/>
          <w:sz w:val="40"/>
        </w:rPr>
      </w:pPr>
      <w:r>
        <w:rPr>
          <w:noProof/>
          <w:sz w:val="40"/>
        </w:rPr>
        <w:t>Elérhetősége</w:t>
      </w:r>
      <w:r w:rsidR="00CD3088">
        <w:rPr>
          <w:noProof/>
          <w:sz w:val="40"/>
        </w:rPr>
        <w:t>k</w:t>
      </w:r>
    </w:p>
    <w:p w14:paraId="5950E760" w14:textId="77777777" w:rsidR="00453063" w:rsidRDefault="00453063" w:rsidP="00453063">
      <w:pPr>
        <w:spacing w:before="0" w:beforeAutospacing="0"/>
        <w:jc w:val="left"/>
        <w:rPr>
          <w:b/>
          <w:bCs/>
          <w:noProof/>
          <w:sz w:val="28"/>
        </w:rPr>
      </w:pPr>
    </w:p>
    <w:p w14:paraId="7B9DE4B1" w14:textId="77777777" w:rsidR="004E2E18" w:rsidRDefault="009035B0" w:rsidP="00453063">
      <w:pPr>
        <w:spacing w:before="0" w:beforeAutospacing="0"/>
        <w:jc w:val="left"/>
        <w:rPr>
          <w:b/>
          <w:bCs/>
          <w:noProof/>
          <w:sz w:val="28"/>
        </w:rPr>
      </w:pPr>
      <w:r>
        <w:rPr>
          <w:b/>
          <w:bCs/>
          <w:noProof/>
          <w:sz w:val="28"/>
        </w:rPr>
        <w:t xml:space="preserve">Cím:  </w:t>
      </w:r>
    </w:p>
    <w:p w14:paraId="0FC93E0C" w14:textId="44869F66" w:rsidR="009035B0" w:rsidRDefault="009035B0" w:rsidP="00453063">
      <w:pPr>
        <w:spacing w:before="0" w:beforeAutospacing="0"/>
        <w:jc w:val="left"/>
        <w:rPr>
          <w:b/>
          <w:bCs/>
          <w:noProof/>
          <w:sz w:val="28"/>
        </w:rPr>
      </w:pPr>
      <w:r>
        <w:rPr>
          <w:b/>
          <w:bCs/>
          <w:noProof/>
          <w:sz w:val="28"/>
        </w:rPr>
        <w:t xml:space="preserve"> </w:t>
      </w:r>
    </w:p>
    <w:p w14:paraId="365E029D" w14:textId="218DE3B4" w:rsidR="009035B0" w:rsidRDefault="009035B0" w:rsidP="00453063">
      <w:pPr>
        <w:spacing w:before="0" w:beforeAutospacing="0"/>
        <w:jc w:val="left"/>
        <w:rPr>
          <w:noProof/>
        </w:rPr>
      </w:pPr>
      <w:r>
        <w:rPr>
          <w:noProof/>
        </w:rPr>
        <w:t>Ir. szám: ……. Város: ………………………………………………</w:t>
      </w:r>
      <w:r w:rsidR="00F90C01">
        <w:rPr>
          <w:noProof/>
        </w:rPr>
        <w:t>…...</w:t>
      </w:r>
      <w:r>
        <w:rPr>
          <w:noProof/>
        </w:rPr>
        <w:t>……..……………..</w:t>
      </w:r>
    </w:p>
    <w:p w14:paraId="12323D62" w14:textId="77777777" w:rsidR="004E2E18" w:rsidRDefault="004E2E18" w:rsidP="00453063">
      <w:pPr>
        <w:spacing w:before="0" w:beforeAutospacing="0"/>
        <w:jc w:val="left"/>
        <w:rPr>
          <w:noProof/>
        </w:rPr>
      </w:pPr>
    </w:p>
    <w:p w14:paraId="4F9719F9" w14:textId="1335CE26" w:rsidR="009035B0" w:rsidRDefault="009035B0" w:rsidP="00453063">
      <w:pPr>
        <w:spacing w:before="0" w:beforeAutospacing="0"/>
        <w:jc w:val="left"/>
        <w:rPr>
          <w:noProof/>
        </w:rPr>
      </w:pPr>
      <w:r>
        <w:rPr>
          <w:noProof/>
        </w:rPr>
        <w:t>Utca/tér: ……………………………………….  Házszám/Hrsz.: ……</w:t>
      </w:r>
      <w:r w:rsidR="00F90C01">
        <w:rPr>
          <w:noProof/>
        </w:rPr>
        <w:t>…..</w:t>
      </w:r>
      <w:r>
        <w:rPr>
          <w:noProof/>
        </w:rPr>
        <w:t>….………………</w:t>
      </w:r>
    </w:p>
    <w:p w14:paraId="6774D557" w14:textId="77777777" w:rsidR="004E2E18" w:rsidRDefault="004E2E18" w:rsidP="00453063">
      <w:pPr>
        <w:spacing w:before="0" w:beforeAutospacing="0"/>
        <w:jc w:val="left"/>
        <w:rPr>
          <w:noProof/>
        </w:rPr>
      </w:pPr>
    </w:p>
    <w:p w14:paraId="72CC5699" w14:textId="6F014749" w:rsidR="009035B0" w:rsidRDefault="009035B0" w:rsidP="00453063">
      <w:pPr>
        <w:spacing w:before="0" w:beforeAutospacing="0"/>
        <w:jc w:val="left"/>
        <w:rPr>
          <w:noProof/>
        </w:rPr>
      </w:pPr>
      <w:r>
        <w:rPr>
          <w:noProof/>
        </w:rPr>
        <w:t>Telefonszámok v</w:t>
      </w:r>
      <w:r w:rsidR="004E2E18">
        <w:rPr>
          <w:noProof/>
        </w:rPr>
        <w:t>ezetéke</w:t>
      </w:r>
      <w:r>
        <w:rPr>
          <w:noProof/>
        </w:rPr>
        <w:t>s: ………………………. Mobil: ……………</w:t>
      </w:r>
      <w:r w:rsidR="00F90C01">
        <w:rPr>
          <w:noProof/>
        </w:rPr>
        <w:t>…..</w:t>
      </w:r>
      <w:r>
        <w:rPr>
          <w:noProof/>
        </w:rPr>
        <w:t>…………………</w:t>
      </w:r>
    </w:p>
    <w:p w14:paraId="6592569A" w14:textId="77777777" w:rsidR="004E2E18" w:rsidRDefault="004E2E18" w:rsidP="00453063">
      <w:pPr>
        <w:spacing w:before="0" w:beforeAutospacing="0"/>
        <w:jc w:val="left"/>
        <w:rPr>
          <w:noProof/>
        </w:rPr>
      </w:pPr>
    </w:p>
    <w:p w14:paraId="24231010" w14:textId="1785080B" w:rsidR="009035B0" w:rsidRDefault="009035B0" w:rsidP="00453063">
      <w:pPr>
        <w:spacing w:before="0" w:beforeAutospacing="0"/>
        <w:jc w:val="left"/>
        <w:rPr>
          <w:noProof/>
        </w:rPr>
      </w:pPr>
      <w:bookmarkStart w:id="0" w:name="_Hlk213757753"/>
      <w:r>
        <w:rPr>
          <w:noProof/>
        </w:rPr>
        <w:t>E-mail cím: ……</w:t>
      </w:r>
      <w:r w:rsidR="00CD3088">
        <w:rPr>
          <w:noProof/>
        </w:rPr>
        <w:t>..</w:t>
      </w:r>
      <w:r>
        <w:rPr>
          <w:noProof/>
        </w:rPr>
        <w:t>…………………………………………………</w:t>
      </w:r>
      <w:r w:rsidR="00F90C01">
        <w:rPr>
          <w:noProof/>
        </w:rPr>
        <w:t>…..</w:t>
      </w:r>
      <w:r>
        <w:rPr>
          <w:noProof/>
        </w:rPr>
        <w:t>………………………</w:t>
      </w:r>
    </w:p>
    <w:bookmarkEnd w:id="0"/>
    <w:p w14:paraId="702BFF9D" w14:textId="77777777" w:rsidR="00453063" w:rsidRDefault="00453063" w:rsidP="00453063">
      <w:pPr>
        <w:spacing w:before="0" w:beforeAutospacing="0"/>
        <w:jc w:val="left"/>
        <w:rPr>
          <w:b/>
          <w:bCs/>
          <w:noProof/>
        </w:rPr>
      </w:pPr>
    </w:p>
    <w:p w14:paraId="62FA2704" w14:textId="7DD62E83" w:rsidR="009035B0" w:rsidRDefault="009035B0" w:rsidP="00453063">
      <w:pPr>
        <w:spacing w:before="0" w:beforeAutospacing="0"/>
        <w:jc w:val="left"/>
        <w:rPr>
          <w:noProof/>
        </w:rPr>
      </w:pPr>
      <w:r>
        <w:rPr>
          <w:b/>
          <w:bCs/>
          <w:noProof/>
        </w:rPr>
        <w:t>Számlázási cím</w:t>
      </w:r>
      <w:r w:rsidR="00CD3088">
        <w:rPr>
          <w:b/>
          <w:bCs/>
          <w:noProof/>
        </w:rPr>
        <w:t>e</w:t>
      </w:r>
      <w:r>
        <w:rPr>
          <w:noProof/>
        </w:rPr>
        <w:t>:  Név/Cégnév: ……..…………………</w:t>
      </w:r>
      <w:r w:rsidR="00F90C01">
        <w:rPr>
          <w:noProof/>
        </w:rPr>
        <w:t>….</w:t>
      </w:r>
      <w:r>
        <w:rPr>
          <w:noProof/>
        </w:rPr>
        <w:t>……………………………</w:t>
      </w:r>
      <w:r w:rsidR="00CD3088">
        <w:rPr>
          <w:noProof/>
        </w:rPr>
        <w:t>…</w:t>
      </w:r>
      <w:r>
        <w:rPr>
          <w:noProof/>
        </w:rPr>
        <w:t>…</w:t>
      </w:r>
    </w:p>
    <w:p w14:paraId="10C73279" w14:textId="77777777" w:rsidR="004E2E18" w:rsidRDefault="004E2E18" w:rsidP="00453063">
      <w:pPr>
        <w:spacing w:before="0" w:beforeAutospacing="0"/>
        <w:jc w:val="left"/>
        <w:rPr>
          <w:noProof/>
        </w:rPr>
      </w:pPr>
    </w:p>
    <w:p w14:paraId="31B79D65" w14:textId="1F18AD90" w:rsidR="009035B0" w:rsidRDefault="009035B0" w:rsidP="00453063">
      <w:pPr>
        <w:spacing w:before="0" w:beforeAutospacing="0"/>
        <w:jc w:val="left"/>
        <w:rPr>
          <w:noProof/>
        </w:rPr>
      </w:pPr>
      <w:r>
        <w:rPr>
          <w:noProof/>
        </w:rPr>
        <w:t>Ir. szám: ……. Város: ……………………………………………………</w:t>
      </w:r>
      <w:r w:rsidR="00F90C01">
        <w:rPr>
          <w:noProof/>
        </w:rPr>
        <w:t>…..</w:t>
      </w:r>
      <w:r>
        <w:rPr>
          <w:noProof/>
        </w:rPr>
        <w:t>..………………</w:t>
      </w:r>
    </w:p>
    <w:p w14:paraId="17020BAD" w14:textId="77777777" w:rsidR="004E2E18" w:rsidRDefault="004E2E18" w:rsidP="00453063">
      <w:pPr>
        <w:spacing w:before="0" w:beforeAutospacing="0"/>
        <w:jc w:val="left"/>
        <w:rPr>
          <w:noProof/>
        </w:rPr>
      </w:pPr>
    </w:p>
    <w:p w14:paraId="6C1DF678" w14:textId="44E81889" w:rsidR="009035B0" w:rsidRDefault="009035B0" w:rsidP="00453063">
      <w:pPr>
        <w:spacing w:before="0" w:beforeAutospacing="0"/>
        <w:jc w:val="left"/>
        <w:rPr>
          <w:noProof/>
        </w:rPr>
      </w:pPr>
      <w:r>
        <w:rPr>
          <w:noProof/>
        </w:rPr>
        <w:t>Utca/tér: …………………………………  Házszám/Hrsz.: ……</w:t>
      </w:r>
      <w:r w:rsidR="008A3AF2">
        <w:rPr>
          <w:noProof/>
        </w:rPr>
        <w:t xml:space="preserve"> Adószám: …</w:t>
      </w:r>
      <w:r w:rsidR="00F90C01">
        <w:rPr>
          <w:noProof/>
        </w:rPr>
        <w:t>…..</w:t>
      </w:r>
      <w:r w:rsidR="008A3AF2">
        <w:rPr>
          <w:noProof/>
        </w:rPr>
        <w:t>……….…</w:t>
      </w:r>
    </w:p>
    <w:p w14:paraId="1D596BB2" w14:textId="77777777" w:rsidR="00A128CF" w:rsidRDefault="00A128CF" w:rsidP="00453063">
      <w:pPr>
        <w:spacing w:before="0" w:beforeAutospacing="0"/>
        <w:jc w:val="left"/>
        <w:rPr>
          <w:noProof/>
        </w:rPr>
      </w:pPr>
    </w:p>
    <w:p w14:paraId="236601FD" w14:textId="77777777" w:rsidR="00A128CF" w:rsidRDefault="00A128CF" w:rsidP="00A128CF">
      <w:pPr>
        <w:spacing w:before="0" w:beforeAutospacing="0"/>
        <w:jc w:val="left"/>
        <w:rPr>
          <w:noProof/>
        </w:rPr>
      </w:pPr>
      <w:r>
        <w:rPr>
          <w:noProof/>
        </w:rPr>
        <w:t>E-mail cím: ……..……………………………………………………..………………………</w:t>
      </w:r>
    </w:p>
    <w:p w14:paraId="54853E12" w14:textId="77777777" w:rsidR="00235F35" w:rsidRDefault="00235F35" w:rsidP="00453063">
      <w:pPr>
        <w:spacing w:before="0" w:beforeAutospacing="0"/>
        <w:jc w:val="left"/>
        <w:rPr>
          <w:noProof/>
        </w:rPr>
      </w:pPr>
    </w:p>
    <w:p w14:paraId="423E0ADA" w14:textId="77777777" w:rsidR="00453063" w:rsidRDefault="00453063" w:rsidP="00453063">
      <w:pPr>
        <w:spacing w:before="0" w:beforeAutospacing="0"/>
        <w:jc w:val="left"/>
        <w:rPr>
          <w:noProof/>
        </w:rPr>
      </w:pPr>
      <w:r>
        <w:rPr>
          <w:noProof/>
        </w:rPr>
        <w:t>A leírtakat mint akaratommal megegyezőt elfogadom - a képzést végző adatkezeléséhez, tárolásához csak a tanfolyam adminisztratív ügyintézéséhez szükséges mértékig hozzájárulok -  és aláírásommal jóváhagyom:</w:t>
      </w:r>
    </w:p>
    <w:p w14:paraId="613316FF" w14:textId="77777777" w:rsidR="00DC3135" w:rsidRDefault="00DC3135" w:rsidP="00453063">
      <w:pPr>
        <w:spacing w:before="0" w:beforeAutospacing="0"/>
        <w:jc w:val="left"/>
        <w:rPr>
          <w:noProof/>
        </w:rPr>
      </w:pPr>
    </w:p>
    <w:p w14:paraId="0006319F" w14:textId="2EBCB816" w:rsidR="009035B0" w:rsidRDefault="009035B0" w:rsidP="00453063">
      <w:pPr>
        <w:spacing w:before="0" w:beforeAutospacing="0"/>
        <w:jc w:val="left"/>
        <w:rPr>
          <w:noProof/>
        </w:rPr>
      </w:pPr>
      <w:r>
        <w:rPr>
          <w:noProof/>
        </w:rPr>
        <w:t xml:space="preserve">Kelt </w:t>
      </w:r>
      <w:r w:rsidR="00193FFC">
        <w:rPr>
          <w:noProof/>
        </w:rPr>
        <w:t>…………………….</w:t>
      </w:r>
      <w:r>
        <w:rPr>
          <w:noProof/>
        </w:rPr>
        <w:t>, 20</w:t>
      </w:r>
      <w:r w:rsidR="00C67FE9">
        <w:rPr>
          <w:noProof/>
        </w:rPr>
        <w:t>2</w:t>
      </w:r>
      <w:r w:rsidR="003A2DAA">
        <w:rPr>
          <w:noProof/>
        </w:rPr>
        <w:t>.</w:t>
      </w:r>
      <w:r w:rsidR="00193FFC">
        <w:rPr>
          <w:noProof/>
        </w:rPr>
        <w:t>. …</w:t>
      </w:r>
      <w:r w:rsidR="009253BA">
        <w:rPr>
          <w:noProof/>
        </w:rPr>
        <w:t>………..</w:t>
      </w:r>
      <w:r>
        <w:rPr>
          <w:noProof/>
        </w:rPr>
        <w:t xml:space="preserve">                         ………………………………...</w:t>
      </w:r>
    </w:p>
    <w:p w14:paraId="08AA5358" w14:textId="77777777" w:rsidR="0046407E" w:rsidRDefault="0046407E" w:rsidP="00453063">
      <w:pPr>
        <w:spacing w:before="0" w:beforeAutospacing="0"/>
        <w:jc w:val="left"/>
        <w:rPr>
          <w:noProof/>
        </w:rPr>
      </w:pPr>
    </w:p>
    <w:p w14:paraId="094BFB64" w14:textId="2C640B16" w:rsidR="0046407E" w:rsidRDefault="0046407E" w:rsidP="00453063">
      <w:pPr>
        <w:spacing w:before="0" w:beforeAutospacing="0"/>
        <w:jc w:val="left"/>
        <w:rPr>
          <w:noProof/>
        </w:rPr>
      </w:pPr>
      <w:r>
        <w:rPr>
          <w:noProof/>
        </w:rPr>
        <w:t xml:space="preserve">Kérem, a </w:t>
      </w:r>
      <w:r w:rsidR="006D69AE">
        <w:rPr>
          <w:noProof/>
        </w:rPr>
        <w:t xml:space="preserve">kitöltött </w:t>
      </w:r>
      <w:r>
        <w:rPr>
          <w:noProof/>
        </w:rPr>
        <w:t xml:space="preserve">jelentkezési lapot csatolt állományként küldje meg: </w:t>
      </w:r>
      <w:hyperlink r:id="rId7" w:history="1">
        <w:r w:rsidR="00A128CF" w:rsidRPr="00A818EC">
          <w:rPr>
            <w:rStyle w:val="Hiperhivatkozs"/>
            <w:noProof/>
          </w:rPr>
          <w:t>meseinfo@e-pakk.hu</w:t>
        </w:r>
      </w:hyperlink>
      <w:r>
        <w:rPr>
          <w:noProof/>
        </w:rPr>
        <w:t xml:space="preserve"> címre.</w:t>
      </w:r>
    </w:p>
    <w:sectPr w:rsidR="0046407E" w:rsidSect="00673948">
      <w:headerReference w:type="default" r:id="rId8"/>
      <w:pgSz w:w="12240" w:h="15840" w:code="1"/>
      <w:pgMar w:top="851" w:right="709" w:bottom="851" w:left="1134" w:header="708" w:footer="708" w:gutter="284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4E5E07" w14:textId="77777777" w:rsidR="004C47EE" w:rsidRDefault="004C47EE">
      <w:pPr>
        <w:spacing w:before="0"/>
      </w:pPr>
      <w:r>
        <w:separator/>
      </w:r>
    </w:p>
  </w:endnote>
  <w:endnote w:type="continuationSeparator" w:id="0">
    <w:p w14:paraId="2EDD5EE2" w14:textId="77777777" w:rsidR="004C47EE" w:rsidRDefault="004C47E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igi"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873BAE" w14:textId="77777777" w:rsidR="004C47EE" w:rsidRDefault="004C47EE">
      <w:pPr>
        <w:spacing w:before="0"/>
      </w:pPr>
      <w:r>
        <w:separator/>
      </w:r>
    </w:p>
  </w:footnote>
  <w:footnote w:type="continuationSeparator" w:id="0">
    <w:p w14:paraId="6903518E" w14:textId="77777777" w:rsidR="004C47EE" w:rsidRDefault="004C47EE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6543D" w14:textId="36388179" w:rsidR="00F50065" w:rsidRDefault="00F50065">
    <w:pPr>
      <w:pStyle w:val="lfej"/>
    </w:pPr>
    <w:proofErr w:type="spellStart"/>
    <w:r>
      <w:t>További</w:t>
    </w:r>
    <w:proofErr w:type="spellEnd"/>
    <w:r>
      <w:t xml:space="preserve"> </w:t>
    </w:r>
    <w:proofErr w:type="spellStart"/>
    <w:r>
      <w:t>információ</w:t>
    </w:r>
    <w:proofErr w:type="spellEnd"/>
    <w:r>
      <w:t>: e-</w:t>
    </w:r>
    <w:proofErr w:type="spellStart"/>
    <w:r>
      <w:t>pakk</w:t>
    </w:r>
    <w:proofErr w:type="spellEnd"/>
    <w:r>
      <w:t xml:space="preserve"> </w:t>
    </w:r>
    <w:proofErr w:type="spellStart"/>
    <w:r>
      <w:t>Bt</w:t>
    </w:r>
    <w:proofErr w:type="spellEnd"/>
    <w:r>
      <w:t xml:space="preserve">, Juhász László, </w:t>
    </w:r>
    <w:proofErr w:type="spellStart"/>
    <w:r>
      <w:t>mobiltel</w:t>
    </w:r>
    <w:proofErr w:type="spellEnd"/>
    <w:r>
      <w:t>.: 0630 5366989, e-mail: meseinfo@e-pakk.hu</w:t>
    </w:r>
  </w:p>
  <w:p w14:paraId="3FA84AC2" w14:textId="77777777" w:rsidR="00C62510" w:rsidRDefault="00C62510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11EE4018"/>
    <w:lvl w:ilvl="0">
      <w:start w:val="1"/>
      <w:numFmt w:val="bullet"/>
      <w:pStyle w:val="Felsorol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67F033DF"/>
    <w:multiLevelType w:val="hybridMultilevel"/>
    <w:tmpl w:val="5C54557A"/>
    <w:lvl w:ilvl="0" w:tplc="7A84B504">
      <w:start w:val="1"/>
      <w:numFmt w:val="decimal"/>
      <w:pStyle w:val="felsorols3szmozott"/>
      <w:lvlText w:val="%1)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num w:numId="1" w16cid:durableId="744763741">
    <w:abstractNumId w:val="0"/>
  </w:num>
  <w:num w:numId="2" w16cid:durableId="2097246091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attachedTemplate r:id="rId1"/>
  <w:defaultTabStop w:val="709"/>
  <w:hyphenationZone w:val="425"/>
  <w:drawingGridHorizontalSpacing w:val="119"/>
  <w:drawingGridVerticalSpacing w:val="119"/>
  <w:displayVerticalDrawingGridEvery w:val="0"/>
  <w:doNotUseMarginsForDrawingGridOrigin/>
  <w:drawingGridVerticalOrigin w:val="198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65C"/>
    <w:rsid w:val="00022A81"/>
    <w:rsid w:val="00031E17"/>
    <w:rsid w:val="00033547"/>
    <w:rsid w:val="0005104B"/>
    <w:rsid w:val="00083748"/>
    <w:rsid w:val="00084D96"/>
    <w:rsid w:val="00091702"/>
    <w:rsid w:val="000E3999"/>
    <w:rsid w:val="00110473"/>
    <w:rsid w:val="00150A55"/>
    <w:rsid w:val="00162430"/>
    <w:rsid w:val="00174C6F"/>
    <w:rsid w:val="001876F9"/>
    <w:rsid w:val="00193FFC"/>
    <w:rsid w:val="001B1484"/>
    <w:rsid w:val="001B3418"/>
    <w:rsid w:val="001B5129"/>
    <w:rsid w:val="001C2B76"/>
    <w:rsid w:val="001D39CD"/>
    <w:rsid w:val="001F6578"/>
    <w:rsid w:val="00216EA4"/>
    <w:rsid w:val="00233980"/>
    <w:rsid w:val="00235F35"/>
    <w:rsid w:val="00293375"/>
    <w:rsid w:val="0029401D"/>
    <w:rsid w:val="002955A8"/>
    <w:rsid w:val="002B0D95"/>
    <w:rsid w:val="002C135A"/>
    <w:rsid w:val="002C3DDC"/>
    <w:rsid w:val="002D3682"/>
    <w:rsid w:val="002D57C5"/>
    <w:rsid w:val="00321146"/>
    <w:rsid w:val="00323B2C"/>
    <w:rsid w:val="00341650"/>
    <w:rsid w:val="003519E1"/>
    <w:rsid w:val="00361D2E"/>
    <w:rsid w:val="00390E10"/>
    <w:rsid w:val="00395CC6"/>
    <w:rsid w:val="003A0D83"/>
    <w:rsid w:val="003A2DAA"/>
    <w:rsid w:val="003D2E04"/>
    <w:rsid w:val="003D78D2"/>
    <w:rsid w:val="003E1945"/>
    <w:rsid w:val="003F381F"/>
    <w:rsid w:val="00416704"/>
    <w:rsid w:val="00453063"/>
    <w:rsid w:val="00453675"/>
    <w:rsid w:val="0046407E"/>
    <w:rsid w:val="00473343"/>
    <w:rsid w:val="00474EF6"/>
    <w:rsid w:val="004A78FE"/>
    <w:rsid w:val="004B4A0F"/>
    <w:rsid w:val="004C47EE"/>
    <w:rsid w:val="004D3475"/>
    <w:rsid w:val="004E2E18"/>
    <w:rsid w:val="004E665C"/>
    <w:rsid w:val="00507EFF"/>
    <w:rsid w:val="00510778"/>
    <w:rsid w:val="005244FE"/>
    <w:rsid w:val="00526397"/>
    <w:rsid w:val="00532786"/>
    <w:rsid w:val="00557488"/>
    <w:rsid w:val="00562C29"/>
    <w:rsid w:val="00566673"/>
    <w:rsid w:val="005A6116"/>
    <w:rsid w:val="005C5F9B"/>
    <w:rsid w:val="00603AC2"/>
    <w:rsid w:val="0062381D"/>
    <w:rsid w:val="00650462"/>
    <w:rsid w:val="006552E5"/>
    <w:rsid w:val="00673948"/>
    <w:rsid w:val="006B1BA7"/>
    <w:rsid w:val="006D0C7D"/>
    <w:rsid w:val="006D2BCA"/>
    <w:rsid w:val="006D69AE"/>
    <w:rsid w:val="006E01EF"/>
    <w:rsid w:val="00700E13"/>
    <w:rsid w:val="00715446"/>
    <w:rsid w:val="00735A75"/>
    <w:rsid w:val="007441A8"/>
    <w:rsid w:val="00745442"/>
    <w:rsid w:val="007538FA"/>
    <w:rsid w:val="007733C2"/>
    <w:rsid w:val="00777B55"/>
    <w:rsid w:val="00797100"/>
    <w:rsid w:val="007D5B22"/>
    <w:rsid w:val="007F295D"/>
    <w:rsid w:val="007F3EB6"/>
    <w:rsid w:val="00827DB9"/>
    <w:rsid w:val="0083646C"/>
    <w:rsid w:val="00840FAC"/>
    <w:rsid w:val="008459D4"/>
    <w:rsid w:val="008479A4"/>
    <w:rsid w:val="0085373C"/>
    <w:rsid w:val="00856991"/>
    <w:rsid w:val="00860E07"/>
    <w:rsid w:val="008759B0"/>
    <w:rsid w:val="008964CB"/>
    <w:rsid w:val="008A3AF2"/>
    <w:rsid w:val="008B5705"/>
    <w:rsid w:val="008C4D27"/>
    <w:rsid w:val="008F42EE"/>
    <w:rsid w:val="00902C03"/>
    <w:rsid w:val="009035B0"/>
    <w:rsid w:val="009253BA"/>
    <w:rsid w:val="00963632"/>
    <w:rsid w:val="009704F9"/>
    <w:rsid w:val="00985374"/>
    <w:rsid w:val="009911A8"/>
    <w:rsid w:val="009C55E3"/>
    <w:rsid w:val="009D1A69"/>
    <w:rsid w:val="009F1C28"/>
    <w:rsid w:val="009F3485"/>
    <w:rsid w:val="009F6987"/>
    <w:rsid w:val="00A128CF"/>
    <w:rsid w:val="00A255F9"/>
    <w:rsid w:val="00A26C57"/>
    <w:rsid w:val="00A3444E"/>
    <w:rsid w:val="00A35505"/>
    <w:rsid w:val="00A60638"/>
    <w:rsid w:val="00A82068"/>
    <w:rsid w:val="00AB2AD0"/>
    <w:rsid w:val="00AB790E"/>
    <w:rsid w:val="00AC733B"/>
    <w:rsid w:val="00AE2407"/>
    <w:rsid w:val="00AE2590"/>
    <w:rsid w:val="00B055FE"/>
    <w:rsid w:val="00B3101D"/>
    <w:rsid w:val="00B462F7"/>
    <w:rsid w:val="00BB476E"/>
    <w:rsid w:val="00BC090D"/>
    <w:rsid w:val="00BF5698"/>
    <w:rsid w:val="00C33355"/>
    <w:rsid w:val="00C52D2A"/>
    <w:rsid w:val="00C62510"/>
    <w:rsid w:val="00C67FE9"/>
    <w:rsid w:val="00C95721"/>
    <w:rsid w:val="00CC2FEE"/>
    <w:rsid w:val="00CD3088"/>
    <w:rsid w:val="00CE1F65"/>
    <w:rsid w:val="00CE3972"/>
    <w:rsid w:val="00CE7D0F"/>
    <w:rsid w:val="00CF00ED"/>
    <w:rsid w:val="00D200C4"/>
    <w:rsid w:val="00D25DE7"/>
    <w:rsid w:val="00D35315"/>
    <w:rsid w:val="00D45BA8"/>
    <w:rsid w:val="00D4783C"/>
    <w:rsid w:val="00D76262"/>
    <w:rsid w:val="00D85151"/>
    <w:rsid w:val="00DB49FD"/>
    <w:rsid w:val="00DC3135"/>
    <w:rsid w:val="00DE06CF"/>
    <w:rsid w:val="00DE4CC9"/>
    <w:rsid w:val="00DF746B"/>
    <w:rsid w:val="00E04434"/>
    <w:rsid w:val="00E153D5"/>
    <w:rsid w:val="00E20A32"/>
    <w:rsid w:val="00E4613E"/>
    <w:rsid w:val="00E6036A"/>
    <w:rsid w:val="00E860C1"/>
    <w:rsid w:val="00E9351A"/>
    <w:rsid w:val="00EB1C39"/>
    <w:rsid w:val="00EC6325"/>
    <w:rsid w:val="00F25F8D"/>
    <w:rsid w:val="00F50065"/>
    <w:rsid w:val="00F62968"/>
    <w:rsid w:val="00F90C01"/>
    <w:rsid w:val="00F966B6"/>
    <w:rsid w:val="00F97BF8"/>
    <w:rsid w:val="00FE1CBD"/>
    <w:rsid w:val="00FF1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890F49"/>
  <w15:docId w15:val="{C814C0A1-8EDE-46F3-904D-4D4F4E13F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16704"/>
    <w:pPr>
      <w:tabs>
        <w:tab w:val="left" w:pos="8505"/>
        <w:tab w:val="left" w:pos="10065"/>
      </w:tabs>
      <w:spacing w:before="100" w:beforeAutospacing="1"/>
      <w:jc w:val="both"/>
    </w:pPr>
    <w:rPr>
      <w:sz w:val="24"/>
      <w:szCs w:val="24"/>
    </w:rPr>
  </w:style>
  <w:style w:type="paragraph" w:styleId="Cmsor1">
    <w:name w:val="heading 1"/>
    <w:basedOn w:val="Norml"/>
    <w:next w:val="Norml"/>
    <w:autoRedefine/>
    <w:qFormat/>
    <w:rsid w:val="00416704"/>
    <w:pPr>
      <w:keepNext/>
      <w:pageBreakBefore/>
      <w:spacing w:before="240"/>
      <w:outlineLvl w:val="0"/>
    </w:pPr>
    <w:rPr>
      <w:rFonts w:ascii="Arial Black" w:hAnsi="Arial Black" w:cs="Arial"/>
      <w:bCs/>
      <w:caps/>
      <w:kern w:val="28"/>
      <w:sz w:val="32"/>
      <w:szCs w:val="20"/>
      <w:lang w:eastAsia="el-GR"/>
    </w:rPr>
  </w:style>
  <w:style w:type="paragraph" w:styleId="Cmsor2">
    <w:name w:val="heading 2"/>
    <w:basedOn w:val="Norml"/>
    <w:next w:val="Norml"/>
    <w:autoRedefine/>
    <w:qFormat/>
    <w:rsid w:val="00416704"/>
    <w:pPr>
      <w:keepNext/>
      <w:spacing w:before="120"/>
      <w:outlineLvl w:val="1"/>
    </w:pPr>
    <w:rPr>
      <w:rFonts w:cs="Arial"/>
      <w:b/>
      <w:smallCaps/>
      <w:sz w:val="28"/>
      <w:szCs w:val="20"/>
      <w:lang w:eastAsia="el-GR"/>
    </w:rPr>
  </w:style>
  <w:style w:type="paragraph" w:styleId="Cmsor3">
    <w:name w:val="heading 3"/>
    <w:basedOn w:val="Norml"/>
    <w:next w:val="Normlbehzs"/>
    <w:autoRedefine/>
    <w:qFormat/>
    <w:rsid w:val="00416704"/>
    <w:pPr>
      <w:keepNext/>
      <w:spacing w:before="80"/>
      <w:ind w:left="540"/>
      <w:outlineLvl w:val="2"/>
    </w:pPr>
    <w:rPr>
      <w:rFonts w:cs="Arial"/>
      <w:b/>
      <w:szCs w:val="20"/>
      <w:lang w:eastAsia="el-GR"/>
    </w:rPr>
  </w:style>
  <w:style w:type="paragraph" w:styleId="Cmsor4">
    <w:name w:val="heading 4"/>
    <w:basedOn w:val="Norml"/>
    <w:next w:val="Norml"/>
    <w:autoRedefine/>
    <w:qFormat/>
    <w:rsid w:val="00416704"/>
    <w:pPr>
      <w:outlineLvl w:val="3"/>
    </w:pPr>
    <w:rPr>
      <w:rFonts w:cs="Arial"/>
      <w:szCs w:val="20"/>
      <w:u w:val="single"/>
      <w:lang w:eastAsia="el-GR"/>
    </w:rPr>
  </w:style>
  <w:style w:type="paragraph" w:styleId="Cmsor5">
    <w:name w:val="heading 5"/>
    <w:basedOn w:val="Norml"/>
    <w:next w:val="Normlbehzs"/>
    <w:autoRedefine/>
    <w:qFormat/>
    <w:rsid w:val="00416704"/>
    <w:pPr>
      <w:outlineLvl w:val="4"/>
    </w:pPr>
    <w:rPr>
      <w:rFonts w:ascii="Arial Narrow" w:hAnsi="Arial Narrow" w:cs="Arial"/>
      <w:b/>
      <w:i/>
      <w:iCs/>
      <w:szCs w:val="20"/>
      <w:lang w:eastAsia="el-GR"/>
    </w:rPr>
  </w:style>
  <w:style w:type="paragraph" w:styleId="Cmsor6">
    <w:name w:val="heading 6"/>
    <w:basedOn w:val="Norml"/>
    <w:next w:val="Normlbehzs"/>
    <w:qFormat/>
    <w:rsid w:val="00416704"/>
    <w:pPr>
      <w:ind w:left="720"/>
      <w:outlineLvl w:val="5"/>
    </w:pPr>
    <w:rPr>
      <w:rFonts w:ascii="CG Times" w:hAnsi="CG Times"/>
      <w:u w:val="single"/>
      <w:lang w:val="en-GB" w:eastAsia="el-GR"/>
    </w:rPr>
  </w:style>
  <w:style w:type="paragraph" w:styleId="Cmsor7">
    <w:name w:val="heading 7"/>
    <w:basedOn w:val="Norml"/>
    <w:next w:val="Normlbehzs"/>
    <w:qFormat/>
    <w:rsid w:val="00416704"/>
    <w:pPr>
      <w:ind w:left="720"/>
      <w:outlineLvl w:val="6"/>
    </w:pPr>
    <w:rPr>
      <w:rFonts w:ascii="CG Times" w:hAnsi="CG Times"/>
      <w:i/>
      <w:lang w:val="en-GB" w:eastAsia="el-GR"/>
    </w:rPr>
  </w:style>
  <w:style w:type="paragraph" w:styleId="Cmsor8">
    <w:name w:val="heading 8"/>
    <w:basedOn w:val="Norml"/>
    <w:next w:val="Normlbehzs"/>
    <w:qFormat/>
    <w:rsid w:val="00416704"/>
    <w:pPr>
      <w:ind w:left="720"/>
      <w:outlineLvl w:val="7"/>
    </w:pPr>
    <w:rPr>
      <w:rFonts w:ascii="CG Times" w:hAnsi="CG Times"/>
      <w:i/>
      <w:lang w:val="en-GB" w:eastAsia="el-GR"/>
    </w:rPr>
  </w:style>
  <w:style w:type="paragraph" w:styleId="Cmsor9">
    <w:name w:val="heading 9"/>
    <w:basedOn w:val="Norml"/>
    <w:next w:val="Normlbehzs"/>
    <w:qFormat/>
    <w:rsid w:val="00416704"/>
    <w:pPr>
      <w:ind w:left="720"/>
      <w:outlineLvl w:val="8"/>
    </w:pPr>
    <w:rPr>
      <w:rFonts w:ascii="CG Times" w:hAnsi="CG Times"/>
      <w:i/>
      <w:lang w:val="en-GB" w:eastAsia="el-GR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behzs">
    <w:name w:val="Normal Indent"/>
    <w:basedOn w:val="Norml"/>
    <w:semiHidden/>
    <w:rsid w:val="00416704"/>
    <w:pPr>
      <w:ind w:left="720"/>
    </w:pPr>
    <w:rPr>
      <w:rFonts w:ascii="CG Times" w:hAnsi="CG Times"/>
      <w:lang w:val="en-GB" w:eastAsia="el-GR"/>
    </w:rPr>
  </w:style>
  <w:style w:type="paragraph" w:styleId="Alrs">
    <w:name w:val="Signature"/>
    <w:basedOn w:val="Norml"/>
    <w:semiHidden/>
    <w:rsid w:val="00416704"/>
    <w:pPr>
      <w:ind w:left="4252"/>
    </w:pPr>
    <w:rPr>
      <w:rFonts w:ascii="CG Times" w:hAnsi="CG Times"/>
      <w:lang w:val="en-GB" w:eastAsia="el-GR"/>
    </w:rPr>
  </w:style>
  <w:style w:type="paragraph" w:styleId="Alcm">
    <w:name w:val="Subtitle"/>
    <w:basedOn w:val="Norml"/>
    <w:qFormat/>
    <w:rsid w:val="00416704"/>
    <w:pPr>
      <w:spacing w:after="60"/>
      <w:jc w:val="center"/>
    </w:pPr>
    <w:rPr>
      <w:rFonts w:ascii="Arial" w:hAnsi="Arial"/>
      <w:lang w:val="en-GB" w:eastAsia="el-GR"/>
    </w:rPr>
  </w:style>
  <w:style w:type="paragraph" w:styleId="Cm">
    <w:name w:val="Title"/>
    <w:basedOn w:val="Norml"/>
    <w:autoRedefine/>
    <w:qFormat/>
    <w:rsid w:val="00416704"/>
    <w:pPr>
      <w:spacing w:before="240" w:after="60"/>
      <w:ind w:left="540"/>
      <w:jc w:val="center"/>
    </w:pPr>
    <w:rPr>
      <w:bCs/>
      <w:kern w:val="28"/>
      <w:sz w:val="32"/>
      <w:szCs w:val="20"/>
      <w:lang w:eastAsia="el-GR"/>
    </w:rPr>
  </w:style>
  <w:style w:type="paragraph" w:styleId="Dokumentumtrkp">
    <w:name w:val="Document Map"/>
    <w:basedOn w:val="Norml"/>
    <w:semiHidden/>
    <w:rsid w:val="00416704"/>
    <w:pPr>
      <w:shd w:val="clear" w:color="auto" w:fill="000080"/>
    </w:pPr>
    <w:rPr>
      <w:rFonts w:ascii="Tahoma" w:hAnsi="Tahoma"/>
      <w:lang w:val="en-GB" w:eastAsia="el-GR"/>
    </w:rPr>
  </w:style>
  <w:style w:type="paragraph" w:styleId="lfej">
    <w:name w:val="header"/>
    <w:basedOn w:val="Norml"/>
    <w:link w:val="lfejChar"/>
    <w:uiPriority w:val="99"/>
    <w:rsid w:val="00416704"/>
    <w:pPr>
      <w:tabs>
        <w:tab w:val="center" w:pos="4819"/>
        <w:tab w:val="right" w:pos="9071"/>
      </w:tabs>
    </w:pPr>
    <w:rPr>
      <w:rFonts w:ascii="CG Times" w:hAnsi="CG Times"/>
      <w:lang w:val="en-GB" w:eastAsia="el-GR"/>
    </w:rPr>
  </w:style>
  <w:style w:type="paragraph" w:styleId="llb">
    <w:name w:val="footer"/>
    <w:basedOn w:val="Norml"/>
    <w:semiHidden/>
    <w:rsid w:val="00416704"/>
    <w:pPr>
      <w:tabs>
        <w:tab w:val="center" w:pos="4819"/>
        <w:tab w:val="right" w:pos="9071"/>
      </w:tabs>
    </w:pPr>
    <w:rPr>
      <w:rFonts w:ascii="CG Times" w:hAnsi="CG Times"/>
      <w:lang w:val="en-GB" w:eastAsia="el-GR"/>
    </w:rPr>
  </w:style>
  <w:style w:type="paragraph" w:styleId="Felsorols">
    <w:name w:val="List Bullet"/>
    <w:basedOn w:val="Norml"/>
    <w:semiHidden/>
    <w:rsid w:val="00416704"/>
    <w:pPr>
      <w:ind w:left="283" w:hanging="283"/>
    </w:pPr>
    <w:rPr>
      <w:rFonts w:ascii="CG Times" w:hAnsi="CG Times"/>
      <w:lang w:val="en-GB" w:eastAsia="el-GR"/>
    </w:rPr>
  </w:style>
  <w:style w:type="paragraph" w:styleId="Felsorols2">
    <w:name w:val="List Bullet 2"/>
    <w:basedOn w:val="Norml"/>
    <w:autoRedefine/>
    <w:semiHidden/>
    <w:rsid w:val="00416704"/>
    <w:pPr>
      <w:numPr>
        <w:numId w:val="1"/>
      </w:numPr>
    </w:pPr>
    <w:rPr>
      <w:rFonts w:ascii="CG Times" w:hAnsi="CG Times"/>
      <w:lang w:val="en-GB" w:eastAsia="el-GR"/>
    </w:rPr>
  </w:style>
  <w:style w:type="character" w:styleId="Hiperhivatkozs">
    <w:name w:val="Hyperlink"/>
    <w:basedOn w:val="Bekezdsalapbettpusa"/>
    <w:semiHidden/>
    <w:rsid w:val="00416704"/>
    <w:rPr>
      <w:color w:val="0000FF"/>
      <w:u w:val="single"/>
    </w:rPr>
  </w:style>
  <w:style w:type="paragraph" w:styleId="Kpalrs">
    <w:name w:val="caption"/>
    <w:basedOn w:val="Norml"/>
    <w:next w:val="Norml"/>
    <w:autoRedefine/>
    <w:qFormat/>
    <w:rsid w:val="00416704"/>
    <w:pPr>
      <w:keepNext/>
      <w:tabs>
        <w:tab w:val="left" w:pos="7380"/>
        <w:tab w:val="left" w:pos="8820"/>
      </w:tabs>
      <w:spacing w:before="120" w:after="120"/>
    </w:pPr>
    <w:rPr>
      <w:color w:val="000000"/>
      <w:sz w:val="18"/>
      <w:szCs w:val="20"/>
      <w:lang w:eastAsia="el-GR"/>
    </w:rPr>
  </w:style>
  <w:style w:type="character" w:styleId="Lbjegyzet-hivatkozs">
    <w:name w:val="footnote reference"/>
    <w:basedOn w:val="Bekezdsalapbettpusa"/>
    <w:semiHidden/>
    <w:rsid w:val="00416704"/>
    <w:rPr>
      <w:position w:val="6"/>
      <w:sz w:val="16"/>
    </w:rPr>
  </w:style>
  <w:style w:type="paragraph" w:styleId="Lbjegyzetszveg">
    <w:name w:val="footnote text"/>
    <w:basedOn w:val="Norml"/>
    <w:semiHidden/>
    <w:rsid w:val="00416704"/>
    <w:rPr>
      <w:rFonts w:ascii="CG Times" w:hAnsi="CG Times"/>
      <w:lang w:val="en-GB" w:eastAsia="el-GR"/>
    </w:rPr>
  </w:style>
  <w:style w:type="paragraph" w:styleId="Lista">
    <w:name w:val="List"/>
    <w:basedOn w:val="Norml"/>
    <w:semiHidden/>
    <w:rsid w:val="00416704"/>
    <w:pPr>
      <w:ind w:left="283" w:hanging="283"/>
    </w:pPr>
    <w:rPr>
      <w:rFonts w:ascii="CG Times" w:hAnsi="CG Times"/>
      <w:lang w:val="en-GB" w:eastAsia="el-GR"/>
    </w:rPr>
  </w:style>
  <w:style w:type="paragraph" w:styleId="Lista2">
    <w:name w:val="List 2"/>
    <w:basedOn w:val="Norml"/>
    <w:semiHidden/>
    <w:rsid w:val="00416704"/>
    <w:pPr>
      <w:tabs>
        <w:tab w:val="left" w:pos="3093"/>
        <w:tab w:val="left" w:pos="4782"/>
      </w:tabs>
      <w:spacing w:before="240" w:line="480" w:lineRule="auto"/>
      <w:jc w:val="left"/>
    </w:pPr>
    <w:rPr>
      <w:sz w:val="18"/>
      <w:lang w:eastAsia="el-GR"/>
    </w:rPr>
  </w:style>
  <w:style w:type="paragraph" w:styleId="Lista3">
    <w:name w:val="List 3"/>
    <w:basedOn w:val="Norml"/>
    <w:semiHidden/>
    <w:rsid w:val="00416704"/>
    <w:pPr>
      <w:ind w:left="849" w:hanging="283"/>
    </w:pPr>
    <w:rPr>
      <w:rFonts w:ascii="CG Times" w:hAnsi="CG Times"/>
      <w:lang w:val="en-GB" w:eastAsia="el-GR"/>
    </w:rPr>
  </w:style>
  <w:style w:type="paragraph" w:styleId="Listafolytatsa">
    <w:name w:val="List Continue"/>
    <w:basedOn w:val="Norml"/>
    <w:semiHidden/>
    <w:rsid w:val="00416704"/>
    <w:pPr>
      <w:spacing w:after="120"/>
      <w:ind w:left="283"/>
    </w:pPr>
    <w:rPr>
      <w:rFonts w:ascii="CG Times" w:hAnsi="CG Times"/>
      <w:lang w:val="en-GB" w:eastAsia="el-GR"/>
    </w:rPr>
  </w:style>
  <w:style w:type="paragraph" w:styleId="Listafolytatsa2">
    <w:name w:val="List Continue 2"/>
    <w:basedOn w:val="Norml"/>
    <w:semiHidden/>
    <w:rsid w:val="00416704"/>
    <w:pPr>
      <w:spacing w:after="120"/>
      <w:ind w:left="566"/>
    </w:pPr>
    <w:rPr>
      <w:rFonts w:ascii="CG Times" w:hAnsi="CG Times"/>
      <w:lang w:val="en-GB" w:eastAsia="el-GR"/>
    </w:rPr>
  </w:style>
  <w:style w:type="character" w:styleId="Mrltotthiperhivatkozs">
    <w:name w:val="FollowedHyperlink"/>
    <w:basedOn w:val="Bekezdsalapbettpusa"/>
    <w:semiHidden/>
    <w:rsid w:val="00416704"/>
    <w:rPr>
      <w:color w:val="800080"/>
      <w:u w:val="single"/>
    </w:rPr>
  </w:style>
  <w:style w:type="character" w:styleId="Oldalszm">
    <w:name w:val="page number"/>
    <w:basedOn w:val="Bekezdsalapbettpusa"/>
    <w:semiHidden/>
    <w:rsid w:val="00416704"/>
  </w:style>
  <w:style w:type="paragraph" w:styleId="Szvegtrzs">
    <w:name w:val="Body Text"/>
    <w:basedOn w:val="Norml"/>
    <w:semiHidden/>
    <w:rsid w:val="00416704"/>
    <w:pPr>
      <w:spacing w:after="120"/>
    </w:pPr>
    <w:rPr>
      <w:rFonts w:ascii="CG Times" w:hAnsi="CG Times"/>
      <w:lang w:val="en-GB" w:eastAsia="el-GR"/>
    </w:rPr>
  </w:style>
  <w:style w:type="paragraph" w:styleId="Szvegtrzs2">
    <w:name w:val="Body Text 2"/>
    <w:basedOn w:val="Norml"/>
    <w:semiHidden/>
    <w:rsid w:val="00416704"/>
    <w:pPr>
      <w:spacing w:line="360" w:lineRule="auto"/>
    </w:pPr>
    <w:rPr>
      <w:rFonts w:ascii="Tahoma" w:hAnsi="Tahoma"/>
      <w:lang w:val="en-GB" w:eastAsia="el-GR"/>
    </w:rPr>
  </w:style>
  <w:style w:type="paragraph" w:styleId="Szvegtrzs3">
    <w:name w:val="Body Text 3"/>
    <w:basedOn w:val="Szvegtrzsbehzssal"/>
    <w:semiHidden/>
    <w:rsid w:val="00416704"/>
  </w:style>
  <w:style w:type="paragraph" w:styleId="Szvegtrzsbehzssal">
    <w:name w:val="Body Text Indent"/>
    <w:basedOn w:val="Norml"/>
    <w:semiHidden/>
    <w:rsid w:val="00416704"/>
    <w:pPr>
      <w:spacing w:after="120"/>
      <w:ind w:left="283"/>
    </w:pPr>
    <w:rPr>
      <w:rFonts w:ascii="CG Times" w:hAnsi="CG Times"/>
      <w:lang w:val="en-GB" w:eastAsia="el-GR"/>
    </w:rPr>
  </w:style>
  <w:style w:type="paragraph" w:styleId="Szvegtrzsbehzssal2">
    <w:name w:val="Body Text Indent 2"/>
    <w:basedOn w:val="Norml"/>
    <w:autoRedefine/>
    <w:semiHidden/>
    <w:rsid w:val="00416704"/>
    <w:pPr>
      <w:spacing w:line="360" w:lineRule="auto"/>
      <w:ind w:firstLine="567"/>
    </w:pPr>
    <w:rPr>
      <w:rFonts w:ascii="Arial" w:hAnsi="Arial"/>
      <w:lang w:eastAsia="el-GR"/>
    </w:rPr>
  </w:style>
  <w:style w:type="paragraph" w:styleId="Szvegtrzsbehzssal3">
    <w:name w:val="Body Text Indent 3"/>
    <w:basedOn w:val="Norml"/>
    <w:semiHidden/>
    <w:rsid w:val="00416704"/>
    <w:pPr>
      <w:spacing w:line="360" w:lineRule="auto"/>
      <w:ind w:firstLine="567"/>
    </w:pPr>
    <w:rPr>
      <w:rFonts w:ascii="Tahoma" w:hAnsi="Tahoma"/>
      <w:lang w:val="en-GB" w:eastAsia="el-GR"/>
    </w:rPr>
  </w:style>
  <w:style w:type="paragraph" w:customStyle="1" w:styleId="PP">
    <w:name w:val="Γραμμή PP"/>
    <w:basedOn w:val="Alrs"/>
    <w:rsid w:val="00416704"/>
  </w:style>
  <w:style w:type="paragraph" w:customStyle="1" w:styleId="a">
    <w:name w:val="Σύντομη διεύθυνση αποστολέα"/>
    <w:basedOn w:val="Norml"/>
    <w:rsid w:val="00416704"/>
    <w:rPr>
      <w:rFonts w:ascii="CG Times" w:hAnsi="CG Times"/>
      <w:lang w:val="en-GB" w:eastAsia="el-GR"/>
    </w:rPr>
  </w:style>
  <w:style w:type="paragraph" w:customStyle="1" w:styleId="4">
    <w:name w:val="Σώμα κειμένου 4"/>
    <w:basedOn w:val="Szvegtrzsbehzssal"/>
    <w:rsid w:val="00416704"/>
  </w:style>
  <w:style w:type="paragraph" w:customStyle="1" w:styleId="felsorols3szmozott">
    <w:name w:val="felsorolás3 számozott"/>
    <w:basedOn w:val="Normlbehzs"/>
    <w:autoRedefine/>
    <w:rsid w:val="00416704"/>
    <w:pPr>
      <w:numPr>
        <w:numId w:val="2"/>
      </w:numPr>
    </w:pPr>
    <w:rPr>
      <w:rFonts w:ascii="Arial" w:hAnsi="Arial"/>
      <w:bCs/>
      <w:lang w:val="hu-HU" w:eastAsia="hu-HU"/>
    </w:rPr>
  </w:style>
  <w:style w:type="paragraph" w:styleId="brajegyzk">
    <w:name w:val="table of figures"/>
    <w:basedOn w:val="Kpalrs"/>
    <w:next w:val="Norml"/>
    <w:autoRedefine/>
    <w:semiHidden/>
    <w:rsid w:val="00416704"/>
    <w:pPr>
      <w:ind w:left="480" w:hanging="480"/>
    </w:pPr>
    <w:rPr>
      <w:b/>
    </w:rPr>
  </w:style>
  <w:style w:type="paragraph" w:customStyle="1" w:styleId="fedlap">
    <w:name w:val="fedlap"/>
    <w:basedOn w:val="Cmsor1"/>
    <w:rsid w:val="00416704"/>
    <w:pPr>
      <w:keepNext w:val="0"/>
      <w:pageBreakBefore w:val="0"/>
      <w:spacing w:before="0" w:after="240"/>
    </w:pPr>
    <w:rPr>
      <w:rFonts w:ascii="Gigi" w:hAnsi="Gigi"/>
      <w:caps w:val="0"/>
      <w:sz w:val="96"/>
    </w:rPr>
  </w:style>
  <w:style w:type="paragraph" w:customStyle="1" w:styleId="Stlus1">
    <w:name w:val="Stílus1"/>
    <w:basedOn w:val="fedlap"/>
    <w:rsid w:val="00416704"/>
    <w:rPr>
      <w:rFonts w:ascii="Times New Roman" w:hAnsi="Times New Roman"/>
      <w:sz w:val="44"/>
      <w:lang w:eastAsia="hu-HU"/>
    </w:rPr>
  </w:style>
  <w:style w:type="character" w:customStyle="1" w:styleId="lfejChar">
    <w:name w:val="Élőfej Char"/>
    <w:basedOn w:val="Bekezdsalapbettpusa"/>
    <w:link w:val="lfej"/>
    <w:uiPriority w:val="99"/>
    <w:rsid w:val="00F50065"/>
    <w:rPr>
      <w:rFonts w:ascii="CG Times" w:hAnsi="CG Times"/>
      <w:sz w:val="24"/>
      <w:szCs w:val="24"/>
      <w:lang w:val="en-GB" w:eastAsia="el-GR"/>
    </w:rPr>
  </w:style>
  <w:style w:type="character" w:styleId="Feloldatlanmegemlts">
    <w:name w:val="Unresolved Mention"/>
    <w:basedOn w:val="Bekezdsalapbettpusa"/>
    <w:uiPriority w:val="99"/>
    <w:semiHidden/>
    <w:unhideWhenUsed/>
    <w:rsid w:val="00A128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eseinfo@e-pakk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uh&#225;sz%20L&#225;szl&#243;\Application%20Data\Microsoft\Sablonok\meselevp.dot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meselevp.dot</Template>
  <TotalTime>8</TotalTime>
  <Pages>1</Pages>
  <Words>161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jelentkezési lap</vt:lpstr>
    </vt:vector>
  </TitlesOfParts>
  <Company>e.pakk.hu</Company>
  <LinksUpToDate>false</LinksUpToDate>
  <CharactersWithSpaces>1275</CharactersWithSpaces>
  <SharedDoc>false</SharedDoc>
  <HLinks>
    <vt:vector size="6" baseType="variant">
      <vt:variant>
        <vt:i4>1245308</vt:i4>
      </vt:variant>
      <vt:variant>
        <vt:i4>0</vt:i4>
      </vt:variant>
      <vt:variant>
        <vt:i4>0</vt:i4>
      </vt:variant>
      <vt:variant>
        <vt:i4>5</vt:i4>
      </vt:variant>
      <vt:variant>
        <vt:lpwstr>mailto:juhaszlaci@e-pakk.hu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jelentkezési lap</dc:title>
  <dc:creator>Juhász László</dc:creator>
  <cp:lastModifiedBy>László Juhász</cp:lastModifiedBy>
  <cp:revision>3</cp:revision>
  <cp:lastPrinted>2005-06-08T09:48:00Z</cp:lastPrinted>
  <dcterms:created xsi:type="dcterms:W3CDTF">2025-11-11T11:53:00Z</dcterms:created>
  <dcterms:modified xsi:type="dcterms:W3CDTF">2025-11-11T11:58:00Z</dcterms:modified>
</cp:coreProperties>
</file>