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5377E7DB" w:rsidR="009F1C28" w:rsidRDefault="000632D9">
      <w:pPr>
        <w:jc w:val="center"/>
        <w:rPr>
          <w:b/>
          <w:bCs/>
          <w:noProof/>
        </w:rPr>
      </w:pPr>
      <w:r>
        <w:rPr>
          <w:b/>
          <w:bCs/>
          <w:noProof/>
        </w:rPr>
        <w:t>közép</w:t>
      </w:r>
      <w:r w:rsidR="00193FFC">
        <w:rPr>
          <w:b/>
          <w:bCs/>
          <w:noProof/>
        </w:rPr>
        <w:t xml:space="preserve">szintű tanfolyam, </w:t>
      </w:r>
      <w:r w:rsidR="00216EA4">
        <w:rPr>
          <w:b/>
          <w:bCs/>
          <w:noProof/>
        </w:rPr>
        <w:t>202</w:t>
      </w:r>
      <w:r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január </w:t>
      </w:r>
      <w:r w:rsidR="0022704B">
        <w:rPr>
          <w:b/>
          <w:bCs/>
          <w:noProof/>
        </w:rPr>
        <w:t>16</w:t>
      </w:r>
      <w:r>
        <w:rPr>
          <w:b/>
          <w:bCs/>
          <w:noProof/>
        </w:rPr>
        <w:t xml:space="preserve"> </w:t>
      </w:r>
      <w:r w:rsidR="000E3999">
        <w:rPr>
          <w:b/>
          <w:bCs/>
          <w:noProof/>
        </w:rPr>
        <w:t xml:space="preserve"> – 202</w:t>
      </w:r>
      <w:r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 w:rsidR="0022704B">
        <w:rPr>
          <w:b/>
          <w:bCs/>
          <w:noProof/>
        </w:rPr>
        <w:t>március 10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5DCBBBB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0632D9">
        <w:rPr>
          <w:noProof/>
        </w:rPr>
        <w:t>5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8B09" w14:textId="77777777" w:rsidR="00DD3F5E" w:rsidRDefault="00DD3F5E">
      <w:pPr>
        <w:spacing w:before="0"/>
      </w:pPr>
      <w:r>
        <w:separator/>
      </w:r>
    </w:p>
  </w:endnote>
  <w:endnote w:type="continuationSeparator" w:id="0">
    <w:p w14:paraId="7132B727" w14:textId="77777777" w:rsidR="00DD3F5E" w:rsidRDefault="00DD3F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706B" w14:textId="77777777" w:rsidR="00DD3F5E" w:rsidRDefault="00DD3F5E">
      <w:pPr>
        <w:spacing w:before="0"/>
      </w:pPr>
      <w:r>
        <w:separator/>
      </w:r>
    </w:p>
  </w:footnote>
  <w:footnote w:type="continuationSeparator" w:id="0">
    <w:p w14:paraId="4193CAB6" w14:textId="77777777" w:rsidR="00DD3F5E" w:rsidRDefault="00DD3F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632D9"/>
    <w:rsid w:val="00083748"/>
    <w:rsid w:val="00084D96"/>
    <w:rsid w:val="00091702"/>
    <w:rsid w:val="000E3999"/>
    <w:rsid w:val="00110473"/>
    <w:rsid w:val="00162430"/>
    <w:rsid w:val="00174C6F"/>
    <w:rsid w:val="00193FFC"/>
    <w:rsid w:val="001B1484"/>
    <w:rsid w:val="001B3418"/>
    <w:rsid w:val="001B5129"/>
    <w:rsid w:val="001D39CD"/>
    <w:rsid w:val="001F6578"/>
    <w:rsid w:val="00216EA4"/>
    <w:rsid w:val="0022704B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D78D2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74472"/>
    <w:rsid w:val="005A6116"/>
    <w:rsid w:val="005C5F9B"/>
    <w:rsid w:val="00603AC2"/>
    <w:rsid w:val="0062381D"/>
    <w:rsid w:val="00650462"/>
    <w:rsid w:val="00653230"/>
    <w:rsid w:val="006552E5"/>
    <w:rsid w:val="00673948"/>
    <w:rsid w:val="00682547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790E"/>
    <w:rsid w:val="00AC733B"/>
    <w:rsid w:val="00AE2407"/>
    <w:rsid w:val="00AE2590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D3F5E"/>
    <w:rsid w:val="00DE06CF"/>
    <w:rsid w:val="00DE4CC9"/>
    <w:rsid w:val="00DF746B"/>
    <w:rsid w:val="00E04434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3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1231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2</cp:revision>
  <cp:lastPrinted>2005-06-08T09:48:00Z</cp:lastPrinted>
  <dcterms:created xsi:type="dcterms:W3CDTF">2025-10-22T10:09:00Z</dcterms:created>
  <dcterms:modified xsi:type="dcterms:W3CDTF">2025-10-22T10:09:00Z</dcterms:modified>
</cp:coreProperties>
</file>