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0CBCD" w14:textId="77777777" w:rsidR="009035B0" w:rsidRDefault="009035B0">
      <w:pPr>
        <w:jc w:val="center"/>
        <w:rPr>
          <w:b/>
          <w:bCs/>
          <w:noProof/>
        </w:rPr>
      </w:pPr>
      <w:r>
        <w:rPr>
          <w:b/>
          <w:bCs/>
          <w:noProof/>
        </w:rPr>
        <w:t>JELENTKEZÉSI LAP</w:t>
      </w:r>
    </w:p>
    <w:p w14:paraId="2547798D" w14:textId="77777777" w:rsidR="009F1C28" w:rsidRPr="009F1C28" w:rsidRDefault="009035B0">
      <w:pPr>
        <w:jc w:val="center"/>
        <w:rPr>
          <w:b/>
          <w:bCs/>
          <w:noProof/>
          <w:sz w:val="32"/>
          <w:szCs w:val="32"/>
        </w:rPr>
      </w:pPr>
      <w:r w:rsidRPr="009F1C28">
        <w:rPr>
          <w:b/>
          <w:bCs/>
          <w:noProof/>
          <w:sz w:val="32"/>
          <w:szCs w:val="32"/>
        </w:rPr>
        <w:t>Mese</w:t>
      </w:r>
      <w:r w:rsidR="009F1C28" w:rsidRPr="009F1C28">
        <w:rPr>
          <w:b/>
          <w:bCs/>
          <w:noProof/>
          <w:sz w:val="32"/>
          <w:szCs w:val="32"/>
        </w:rPr>
        <w:t xml:space="preserve">hős </w:t>
      </w:r>
    </w:p>
    <w:p w14:paraId="420EED5D" w14:textId="7850F23D" w:rsidR="009035B0" w:rsidRDefault="009F1C28">
      <w:pPr>
        <w:jc w:val="center"/>
        <w:rPr>
          <w:b/>
          <w:bCs/>
          <w:noProof/>
        </w:rPr>
      </w:pPr>
      <w:r>
        <w:rPr>
          <w:b/>
          <w:bCs/>
          <w:noProof/>
        </w:rPr>
        <w:t>komplex mesediagnosztika és –t</w:t>
      </w:r>
      <w:r w:rsidR="009F6987">
        <w:rPr>
          <w:b/>
          <w:bCs/>
          <w:noProof/>
        </w:rPr>
        <w:t>erápiás</w:t>
      </w:r>
      <w:r>
        <w:rPr>
          <w:b/>
          <w:bCs/>
          <w:noProof/>
        </w:rPr>
        <w:t xml:space="preserve"> módszer ®</w:t>
      </w:r>
    </w:p>
    <w:p w14:paraId="51B4EC24" w14:textId="297A2670" w:rsidR="009F1C28" w:rsidRDefault="00193FFC">
      <w:pPr>
        <w:jc w:val="center"/>
        <w:rPr>
          <w:b/>
          <w:bCs/>
          <w:noProof/>
        </w:rPr>
      </w:pPr>
      <w:r>
        <w:rPr>
          <w:b/>
          <w:bCs/>
          <w:noProof/>
        </w:rPr>
        <w:t xml:space="preserve">alapszintű tanfolyam, </w:t>
      </w:r>
      <w:r w:rsidR="00216EA4">
        <w:rPr>
          <w:b/>
          <w:bCs/>
          <w:noProof/>
        </w:rPr>
        <w:t>202</w:t>
      </w:r>
      <w:r w:rsidR="00B3101D">
        <w:rPr>
          <w:b/>
          <w:bCs/>
          <w:noProof/>
        </w:rPr>
        <w:t>6</w:t>
      </w:r>
      <w:r w:rsidR="007F3EB6">
        <w:rPr>
          <w:b/>
          <w:bCs/>
          <w:noProof/>
        </w:rPr>
        <w:t>.</w:t>
      </w:r>
      <w:r w:rsidR="00F90C01">
        <w:rPr>
          <w:b/>
          <w:bCs/>
          <w:noProof/>
        </w:rPr>
        <w:t xml:space="preserve"> </w:t>
      </w:r>
      <w:r w:rsidR="00B3101D">
        <w:rPr>
          <w:b/>
          <w:bCs/>
          <w:noProof/>
        </w:rPr>
        <w:t>május 8</w:t>
      </w:r>
      <w:r w:rsidR="000E3999">
        <w:rPr>
          <w:b/>
          <w:bCs/>
          <w:noProof/>
        </w:rPr>
        <w:t xml:space="preserve"> – 202</w:t>
      </w:r>
      <w:r w:rsidR="00B3101D">
        <w:rPr>
          <w:b/>
          <w:bCs/>
          <w:noProof/>
        </w:rPr>
        <w:t>6</w:t>
      </w:r>
      <w:r w:rsidR="00510778">
        <w:rPr>
          <w:b/>
          <w:bCs/>
          <w:noProof/>
        </w:rPr>
        <w:t>.</w:t>
      </w:r>
      <w:r w:rsidR="000E3999">
        <w:rPr>
          <w:b/>
          <w:bCs/>
          <w:noProof/>
        </w:rPr>
        <w:t xml:space="preserve"> </w:t>
      </w:r>
      <w:r w:rsidR="00B3101D">
        <w:rPr>
          <w:b/>
          <w:bCs/>
          <w:noProof/>
        </w:rPr>
        <w:t>június 5</w:t>
      </w:r>
      <w:r w:rsidR="00F25F8D">
        <w:rPr>
          <w:b/>
          <w:bCs/>
          <w:noProof/>
        </w:rPr>
        <w:t>.</w:t>
      </w:r>
    </w:p>
    <w:p w14:paraId="24D3F560" w14:textId="77777777" w:rsidR="009035B0" w:rsidRDefault="009035B0">
      <w:pPr>
        <w:jc w:val="left"/>
        <w:rPr>
          <w:noProof/>
        </w:rPr>
      </w:pPr>
      <w:r>
        <w:rPr>
          <w:noProof/>
        </w:rPr>
        <w:t>Név: ……………………………………………………………………………………….</w:t>
      </w:r>
    </w:p>
    <w:p w14:paraId="7279249C" w14:textId="77777777" w:rsidR="00193FFC" w:rsidRDefault="00193FFC">
      <w:pPr>
        <w:jc w:val="left"/>
        <w:rPr>
          <w:noProof/>
        </w:rPr>
      </w:pPr>
      <w:r>
        <w:rPr>
          <w:noProof/>
        </w:rPr>
        <w:t>*Foglalkozás: ………………………………………………………………………………</w:t>
      </w:r>
    </w:p>
    <w:p w14:paraId="2C7E727A" w14:textId="77777777" w:rsidR="009035B0" w:rsidRDefault="006E01EF">
      <w:pPr>
        <w:jc w:val="left"/>
        <w:rPr>
          <w:noProof/>
        </w:rPr>
      </w:pPr>
      <w:r>
        <w:rPr>
          <w:noProof/>
        </w:rPr>
        <w:t>* Nem kötelező a kitöltése.</w:t>
      </w:r>
    </w:p>
    <w:p w14:paraId="09FA8B44" w14:textId="77777777" w:rsidR="00453063" w:rsidRDefault="00453063" w:rsidP="00453063">
      <w:pPr>
        <w:spacing w:before="0" w:beforeAutospacing="0"/>
        <w:jc w:val="left"/>
        <w:rPr>
          <w:noProof/>
          <w:sz w:val="40"/>
        </w:rPr>
      </w:pPr>
    </w:p>
    <w:p w14:paraId="6BBD541E" w14:textId="77777777" w:rsidR="009035B0" w:rsidRDefault="009035B0" w:rsidP="00453063">
      <w:pPr>
        <w:spacing w:before="0" w:beforeAutospacing="0"/>
        <w:jc w:val="left"/>
        <w:rPr>
          <w:noProof/>
          <w:sz w:val="40"/>
        </w:rPr>
      </w:pPr>
      <w:r>
        <w:rPr>
          <w:noProof/>
          <w:sz w:val="40"/>
        </w:rPr>
        <w:t>Elérhetősége</w:t>
      </w:r>
      <w:r w:rsidR="00CD3088">
        <w:rPr>
          <w:noProof/>
          <w:sz w:val="40"/>
        </w:rPr>
        <w:t>k</w:t>
      </w:r>
    </w:p>
    <w:p w14:paraId="5950E760" w14:textId="77777777" w:rsidR="00453063" w:rsidRDefault="00453063" w:rsidP="00453063">
      <w:pPr>
        <w:spacing w:before="0" w:beforeAutospacing="0"/>
        <w:jc w:val="left"/>
        <w:rPr>
          <w:b/>
          <w:bCs/>
          <w:noProof/>
          <w:sz w:val="28"/>
        </w:rPr>
      </w:pPr>
    </w:p>
    <w:p w14:paraId="7B9DE4B1" w14:textId="77777777" w:rsidR="004E2E18" w:rsidRDefault="009035B0" w:rsidP="00453063">
      <w:pPr>
        <w:spacing w:before="0" w:beforeAutospacing="0"/>
        <w:jc w:val="left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 xml:space="preserve">Cím:  </w:t>
      </w:r>
    </w:p>
    <w:p w14:paraId="0FC93E0C" w14:textId="44869F66" w:rsidR="009035B0" w:rsidRDefault="009035B0" w:rsidP="00453063">
      <w:pPr>
        <w:spacing w:before="0" w:beforeAutospacing="0"/>
        <w:jc w:val="left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 xml:space="preserve"> </w:t>
      </w:r>
    </w:p>
    <w:p w14:paraId="365E029D" w14:textId="218DE3B4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Ir. szám: ……. Város: ………………………………………………</w:t>
      </w:r>
      <w:r w:rsidR="00F90C01">
        <w:rPr>
          <w:noProof/>
        </w:rPr>
        <w:t>…...</w:t>
      </w:r>
      <w:r>
        <w:rPr>
          <w:noProof/>
        </w:rPr>
        <w:t>……..……………..</w:t>
      </w:r>
    </w:p>
    <w:p w14:paraId="12323D62" w14:textId="77777777" w:rsidR="004E2E18" w:rsidRDefault="004E2E18" w:rsidP="00453063">
      <w:pPr>
        <w:spacing w:before="0" w:beforeAutospacing="0"/>
        <w:jc w:val="left"/>
        <w:rPr>
          <w:noProof/>
        </w:rPr>
      </w:pPr>
    </w:p>
    <w:p w14:paraId="4F9719F9" w14:textId="1335CE26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Utca/tér: ……………………………………….  Házszám/Hrsz.: ……</w:t>
      </w:r>
      <w:r w:rsidR="00F90C01">
        <w:rPr>
          <w:noProof/>
        </w:rPr>
        <w:t>…..</w:t>
      </w:r>
      <w:r>
        <w:rPr>
          <w:noProof/>
        </w:rPr>
        <w:t>….………………</w:t>
      </w:r>
    </w:p>
    <w:p w14:paraId="6774D557" w14:textId="77777777" w:rsidR="004E2E18" w:rsidRDefault="004E2E18" w:rsidP="00453063">
      <w:pPr>
        <w:spacing w:before="0" w:beforeAutospacing="0"/>
        <w:jc w:val="left"/>
        <w:rPr>
          <w:noProof/>
        </w:rPr>
      </w:pPr>
    </w:p>
    <w:p w14:paraId="72CC5699" w14:textId="6F014749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Telefonszámok v</w:t>
      </w:r>
      <w:r w:rsidR="004E2E18">
        <w:rPr>
          <w:noProof/>
        </w:rPr>
        <w:t>ezetéke</w:t>
      </w:r>
      <w:r>
        <w:rPr>
          <w:noProof/>
        </w:rPr>
        <w:t>s: ………………………. Mobil: ……………</w:t>
      </w:r>
      <w:r w:rsidR="00F90C01">
        <w:rPr>
          <w:noProof/>
        </w:rPr>
        <w:t>…..</w:t>
      </w:r>
      <w:r>
        <w:rPr>
          <w:noProof/>
        </w:rPr>
        <w:t>…………………</w:t>
      </w:r>
    </w:p>
    <w:p w14:paraId="6592569A" w14:textId="77777777" w:rsidR="004E2E18" w:rsidRDefault="004E2E18" w:rsidP="00453063">
      <w:pPr>
        <w:spacing w:before="0" w:beforeAutospacing="0"/>
        <w:jc w:val="left"/>
        <w:rPr>
          <w:noProof/>
        </w:rPr>
      </w:pPr>
    </w:p>
    <w:p w14:paraId="24231010" w14:textId="1785080B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E-mail cím: ……</w:t>
      </w:r>
      <w:r w:rsidR="00CD3088">
        <w:rPr>
          <w:noProof/>
        </w:rPr>
        <w:t>..</w:t>
      </w:r>
      <w:r>
        <w:rPr>
          <w:noProof/>
        </w:rPr>
        <w:t>…………………………………………………</w:t>
      </w:r>
      <w:r w:rsidR="00F90C01">
        <w:rPr>
          <w:noProof/>
        </w:rPr>
        <w:t>…..</w:t>
      </w:r>
      <w:r>
        <w:rPr>
          <w:noProof/>
        </w:rPr>
        <w:t>………………………</w:t>
      </w:r>
    </w:p>
    <w:p w14:paraId="702BFF9D" w14:textId="77777777" w:rsidR="00453063" w:rsidRDefault="00453063" w:rsidP="00453063">
      <w:pPr>
        <w:spacing w:before="0" w:beforeAutospacing="0"/>
        <w:jc w:val="left"/>
        <w:rPr>
          <w:b/>
          <w:bCs/>
          <w:noProof/>
        </w:rPr>
      </w:pPr>
    </w:p>
    <w:p w14:paraId="62FA2704" w14:textId="7DD62E83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b/>
          <w:bCs/>
          <w:noProof/>
        </w:rPr>
        <w:t>Számlázási cím</w:t>
      </w:r>
      <w:r w:rsidR="00CD3088">
        <w:rPr>
          <w:b/>
          <w:bCs/>
          <w:noProof/>
        </w:rPr>
        <w:t>e</w:t>
      </w:r>
      <w:r>
        <w:rPr>
          <w:noProof/>
        </w:rPr>
        <w:t>:  Név/Cégnév: ……..…………………</w:t>
      </w:r>
      <w:r w:rsidR="00F90C01">
        <w:rPr>
          <w:noProof/>
        </w:rPr>
        <w:t>….</w:t>
      </w:r>
      <w:r>
        <w:rPr>
          <w:noProof/>
        </w:rPr>
        <w:t>……………………………</w:t>
      </w:r>
      <w:r w:rsidR="00CD3088">
        <w:rPr>
          <w:noProof/>
        </w:rPr>
        <w:t>…</w:t>
      </w:r>
      <w:r>
        <w:rPr>
          <w:noProof/>
        </w:rPr>
        <w:t>…</w:t>
      </w:r>
    </w:p>
    <w:p w14:paraId="10C73279" w14:textId="77777777" w:rsidR="004E2E18" w:rsidRDefault="004E2E18" w:rsidP="00453063">
      <w:pPr>
        <w:spacing w:before="0" w:beforeAutospacing="0"/>
        <w:jc w:val="left"/>
        <w:rPr>
          <w:noProof/>
        </w:rPr>
      </w:pPr>
    </w:p>
    <w:p w14:paraId="31B79D65" w14:textId="1F18AD90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Ir. szám: ……. Város: ……………………………………………………</w:t>
      </w:r>
      <w:r w:rsidR="00F90C01">
        <w:rPr>
          <w:noProof/>
        </w:rPr>
        <w:t>…..</w:t>
      </w:r>
      <w:r>
        <w:rPr>
          <w:noProof/>
        </w:rPr>
        <w:t>..………………</w:t>
      </w:r>
    </w:p>
    <w:p w14:paraId="17020BAD" w14:textId="77777777" w:rsidR="004E2E18" w:rsidRDefault="004E2E18" w:rsidP="00453063">
      <w:pPr>
        <w:spacing w:before="0" w:beforeAutospacing="0"/>
        <w:jc w:val="left"/>
        <w:rPr>
          <w:noProof/>
        </w:rPr>
      </w:pPr>
    </w:p>
    <w:p w14:paraId="6C1DF678" w14:textId="44E81889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Utca/tér: …………………………………  Házszám/Hrsz.: ……</w:t>
      </w:r>
      <w:r w:rsidR="008A3AF2">
        <w:rPr>
          <w:noProof/>
        </w:rPr>
        <w:t xml:space="preserve"> Adószám: …</w:t>
      </w:r>
      <w:r w:rsidR="00F90C01">
        <w:rPr>
          <w:noProof/>
        </w:rPr>
        <w:t>…..</w:t>
      </w:r>
      <w:r w:rsidR="008A3AF2">
        <w:rPr>
          <w:noProof/>
        </w:rPr>
        <w:t>……….…</w:t>
      </w:r>
    </w:p>
    <w:p w14:paraId="54853E12" w14:textId="77777777" w:rsidR="00235F35" w:rsidRDefault="00235F35" w:rsidP="00453063">
      <w:pPr>
        <w:spacing w:before="0" w:beforeAutospacing="0"/>
        <w:jc w:val="left"/>
        <w:rPr>
          <w:noProof/>
        </w:rPr>
      </w:pPr>
    </w:p>
    <w:p w14:paraId="16AB28B6" w14:textId="77777777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 xml:space="preserve">Igényli-e a térítésmentes lehetőségeket </w:t>
      </w:r>
      <w:r w:rsidR="00174C6F">
        <w:rPr>
          <w:noProof/>
        </w:rPr>
        <w:t xml:space="preserve">– pl. szakirodalmakat - </w:t>
      </w:r>
      <w:r>
        <w:rPr>
          <w:noProof/>
        </w:rPr>
        <w:t>a tanfolyam időtartama alatt?</w:t>
      </w:r>
    </w:p>
    <w:p w14:paraId="3F457E5F" w14:textId="77777777" w:rsidR="00453063" w:rsidRDefault="00453063" w:rsidP="00235F35">
      <w:pPr>
        <w:spacing w:before="0" w:beforeAutospacing="0"/>
        <w:jc w:val="left"/>
        <w:rPr>
          <w:noProof/>
          <w:sz w:val="40"/>
        </w:rPr>
      </w:pPr>
    </w:p>
    <w:p w14:paraId="680DDB73" w14:textId="77777777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  <w:sz w:val="40"/>
        </w:rPr>
        <w:t xml:space="preserve">Igen           </w:t>
      </w:r>
      <w:r>
        <w:rPr>
          <w:noProof/>
          <w:sz w:val="40"/>
        </w:rPr>
        <w:sym w:font="Webdings" w:char="F063"/>
      </w:r>
      <w:r>
        <w:rPr>
          <w:noProof/>
          <w:sz w:val="40"/>
        </w:rPr>
        <w:t xml:space="preserve">                       Nem   </w:t>
      </w:r>
      <w:r>
        <w:rPr>
          <w:noProof/>
          <w:sz w:val="40"/>
        </w:rPr>
        <w:sym w:font="Webdings" w:char="F063"/>
      </w:r>
    </w:p>
    <w:p w14:paraId="76A8BBEB" w14:textId="77777777" w:rsidR="00453063" w:rsidRDefault="00453063" w:rsidP="00453063">
      <w:pPr>
        <w:spacing w:before="0" w:beforeAutospacing="0"/>
        <w:jc w:val="left"/>
        <w:rPr>
          <w:noProof/>
        </w:rPr>
      </w:pPr>
    </w:p>
    <w:p w14:paraId="423E0ADA" w14:textId="77777777" w:rsidR="00453063" w:rsidRDefault="00453063" w:rsidP="00453063">
      <w:pPr>
        <w:spacing w:before="0" w:beforeAutospacing="0"/>
        <w:jc w:val="left"/>
        <w:rPr>
          <w:noProof/>
        </w:rPr>
      </w:pPr>
      <w:r>
        <w:rPr>
          <w:noProof/>
        </w:rPr>
        <w:t>A leírtakat mint akaratommal megegyezőt elfogadom - a képzést végző adatkezeléséhez, tárolásához csak a tanfolyam adminisztratív ügyintézéséhez szükséges mértékig hozzájárulok -  és aláírásommal jóváhagyom:</w:t>
      </w:r>
    </w:p>
    <w:p w14:paraId="613316FF" w14:textId="77777777" w:rsidR="00DC3135" w:rsidRDefault="00DC3135" w:rsidP="00453063">
      <w:pPr>
        <w:spacing w:before="0" w:beforeAutospacing="0"/>
        <w:jc w:val="left"/>
        <w:rPr>
          <w:noProof/>
        </w:rPr>
      </w:pPr>
    </w:p>
    <w:p w14:paraId="0006319F" w14:textId="2EBCB816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 xml:space="preserve">Kelt </w:t>
      </w:r>
      <w:r w:rsidR="00193FFC">
        <w:rPr>
          <w:noProof/>
        </w:rPr>
        <w:t>…………………….</w:t>
      </w:r>
      <w:r>
        <w:rPr>
          <w:noProof/>
        </w:rPr>
        <w:t>, 20</w:t>
      </w:r>
      <w:r w:rsidR="00C67FE9">
        <w:rPr>
          <w:noProof/>
        </w:rPr>
        <w:t>2</w:t>
      </w:r>
      <w:r w:rsidR="003A2DAA">
        <w:rPr>
          <w:noProof/>
        </w:rPr>
        <w:t>.</w:t>
      </w:r>
      <w:r w:rsidR="00193FFC">
        <w:rPr>
          <w:noProof/>
        </w:rPr>
        <w:t>. …</w:t>
      </w:r>
      <w:r w:rsidR="009253BA">
        <w:rPr>
          <w:noProof/>
        </w:rPr>
        <w:t>………..</w:t>
      </w:r>
      <w:r>
        <w:rPr>
          <w:noProof/>
        </w:rPr>
        <w:t xml:space="preserve">                         ………………………………...</w:t>
      </w:r>
    </w:p>
    <w:p w14:paraId="08AA5358" w14:textId="77777777" w:rsidR="0046407E" w:rsidRDefault="0046407E" w:rsidP="00453063">
      <w:pPr>
        <w:spacing w:before="0" w:beforeAutospacing="0"/>
        <w:jc w:val="left"/>
        <w:rPr>
          <w:noProof/>
        </w:rPr>
      </w:pPr>
    </w:p>
    <w:p w14:paraId="094BFB64" w14:textId="77777777" w:rsidR="0046407E" w:rsidRDefault="0046407E" w:rsidP="00453063">
      <w:pPr>
        <w:spacing w:before="0" w:beforeAutospacing="0"/>
        <w:jc w:val="left"/>
        <w:rPr>
          <w:noProof/>
        </w:rPr>
      </w:pPr>
      <w:r>
        <w:rPr>
          <w:noProof/>
        </w:rPr>
        <w:t xml:space="preserve">Kérem, a </w:t>
      </w:r>
      <w:r w:rsidR="006D69AE">
        <w:rPr>
          <w:noProof/>
        </w:rPr>
        <w:t xml:space="preserve">kitöltött </w:t>
      </w:r>
      <w:r>
        <w:rPr>
          <w:noProof/>
        </w:rPr>
        <w:t xml:space="preserve">jelentkezési lapot csatolt állományként küldje meg: </w:t>
      </w:r>
      <w:hyperlink r:id="rId7" w:history="1">
        <w:r w:rsidRPr="00512AB1">
          <w:rPr>
            <w:rStyle w:val="Hiperhivatkozs"/>
            <w:noProof/>
          </w:rPr>
          <w:t>juhaszlaci@e-pakk.hu</w:t>
        </w:r>
      </w:hyperlink>
      <w:r>
        <w:rPr>
          <w:noProof/>
        </w:rPr>
        <w:t xml:space="preserve"> címre.</w:t>
      </w:r>
    </w:p>
    <w:sectPr w:rsidR="0046407E" w:rsidSect="00673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51" w:right="709" w:bottom="851" w:left="1134" w:header="708" w:footer="708" w:gutter="28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D6B47" w14:textId="77777777" w:rsidR="00654C1B" w:rsidRDefault="00654C1B">
      <w:pPr>
        <w:spacing w:before="0"/>
      </w:pPr>
      <w:r>
        <w:separator/>
      </w:r>
    </w:p>
  </w:endnote>
  <w:endnote w:type="continuationSeparator" w:id="0">
    <w:p w14:paraId="75761386" w14:textId="77777777" w:rsidR="00654C1B" w:rsidRDefault="00654C1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gi">
    <w:charset w:val="00"/>
    <w:family w:val="decorative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430A9" w14:textId="77777777" w:rsidR="00C62510" w:rsidRDefault="00C6251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A1277" w14:textId="77777777" w:rsidR="009035B0" w:rsidRPr="00C62510" w:rsidRDefault="009035B0" w:rsidP="00C6251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20D5B" w14:textId="77777777" w:rsidR="00C62510" w:rsidRDefault="00C625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7BD1C" w14:textId="77777777" w:rsidR="00654C1B" w:rsidRDefault="00654C1B">
      <w:pPr>
        <w:spacing w:before="0"/>
      </w:pPr>
      <w:r>
        <w:separator/>
      </w:r>
    </w:p>
  </w:footnote>
  <w:footnote w:type="continuationSeparator" w:id="0">
    <w:p w14:paraId="6825123B" w14:textId="77777777" w:rsidR="00654C1B" w:rsidRDefault="00654C1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FB8C" w14:textId="77777777" w:rsidR="00C62510" w:rsidRDefault="00C6251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84AC2" w14:textId="77777777" w:rsidR="00C62510" w:rsidRDefault="00C6251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73504" w14:textId="77777777" w:rsidR="00C62510" w:rsidRDefault="00C6251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1EE4018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67F033DF"/>
    <w:multiLevelType w:val="hybridMultilevel"/>
    <w:tmpl w:val="5C54557A"/>
    <w:lvl w:ilvl="0" w:tplc="7A84B504">
      <w:start w:val="1"/>
      <w:numFmt w:val="decimal"/>
      <w:pStyle w:val="felsorols3szmozott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 w16cid:durableId="744763741">
    <w:abstractNumId w:val="0"/>
  </w:num>
  <w:num w:numId="2" w16cid:durableId="209724609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mirrorMargins/>
  <w:proofState w:spelling="clean" w:grammar="clean"/>
  <w:attachedTemplate r:id="rId1"/>
  <w:defaultTabStop w:val="709"/>
  <w:hyphenationZone w:val="425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5C"/>
    <w:rsid w:val="00022A81"/>
    <w:rsid w:val="00031E17"/>
    <w:rsid w:val="00033547"/>
    <w:rsid w:val="0005104B"/>
    <w:rsid w:val="00083748"/>
    <w:rsid w:val="00084D96"/>
    <w:rsid w:val="00091702"/>
    <w:rsid w:val="000E3999"/>
    <w:rsid w:val="00110473"/>
    <w:rsid w:val="00162430"/>
    <w:rsid w:val="00174C6F"/>
    <w:rsid w:val="001876F9"/>
    <w:rsid w:val="00193FFC"/>
    <w:rsid w:val="001B1484"/>
    <w:rsid w:val="001B3418"/>
    <w:rsid w:val="001B5129"/>
    <w:rsid w:val="001C2B76"/>
    <w:rsid w:val="001D39CD"/>
    <w:rsid w:val="001F6578"/>
    <w:rsid w:val="00216EA4"/>
    <w:rsid w:val="00233980"/>
    <w:rsid w:val="00235F35"/>
    <w:rsid w:val="00293375"/>
    <w:rsid w:val="0029401D"/>
    <w:rsid w:val="002955A8"/>
    <w:rsid w:val="002B0D95"/>
    <w:rsid w:val="002C135A"/>
    <w:rsid w:val="002C3DDC"/>
    <w:rsid w:val="002D57C5"/>
    <w:rsid w:val="00321146"/>
    <w:rsid w:val="00323B2C"/>
    <w:rsid w:val="00341650"/>
    <w:rsid w:val="003519E1"/>
    <w:rsid w:val="00361D2E"/>
    <w:rsid w:val="00395CC6"/>
    <w:rsid w:val="003A0D83"/>
    <w:rsid w:val="003A2DAA"/>
    <w:rsid w:val="003D2E04"/>
    <w:rsid w:val="003D78D2"/>
    <w:rsid w:val="003E1945"/>
    <w:rsid w:val="003F381F"/>
    <w:rsid w:val="00416704"/>
    <w:rsid w:val="00453063"/>
    <w:rsid w:val="00453675"/>
    <w:rsid w:val="0046407E"/>
    <w:rsid w:val="00473343"/>
    <w:rsid w:val="00474EF6"/>
    <w:rsid w:val="004A78FE"/>
    <w:rsid w:val="004B4A0F"/>
    <w:rsid w:val="004D3475"/>
    <w:rsid w:val="004E2E18"/>
    <w:rsid w:val="004E665C"/>
    <w:rsid w:val="00507EFF"/>
    <w:rsid w:val="00510778"/>
    <w:rsid w:val="005244FE"/>
    <w:rsid w:val="00526397"/>
    <w:rsid w:val="00532786"/>
    <w:rsid w:val="00557488"/>
    <w:rsid w:val="00562C29"/>
    <w:rsid w:val="00566673"/>
    <w:rsid w:val="005A6116"/>
    <w:rsid w:val="005C5F9B"/>
    <w:rsid w:val="00603AC2"/>
    <w:rsid w:val="0062381D"/>
    <w:rsid w:val="00650462"/>
    <w:rsid w:val="00654C1B"/>
    <w:rsid w:val="006552E5"/>
    <w:rsid w:val="00673948"/>
    <w:rsid w:val="006B1BA7"/>
    <w:rsid w:val="006D0C7D"/>
    <w:rsid w:val="006D2BCA"/>
    <w:rsid w:val="006D69AE"/>
    <w:rsid w:val="006E01EF"/>
    <w:rsid w:val="00700E13"/>
    <w:rsid w:val="00715446"/>
    <w:rsid w:val="00735A75"/>
    <w:rsid w:val="007441A8"/>
    <w:rsid w:val="00745442"/>
    <w:rsid w:val="007538FA"/>
    <w:rsid w:val="007733C2"/>
    <w:rsid w:val="00777B55"/>
    <w:rsid w:val="00797100"/>
    <w:rsid w:val="007D5B22"/>
    <w:rsid w:val="007F295D"/>
    <w:rsid w:val="007F3EB6"/>
    <w:rsid w:val="0083646C"/>
    <w:rsid w:val="00840FAC"/>
    <w:rsid w:val="008459D4"/>
    <w:rsid w:val="008479A4"/>
    <w:rsid w:val="0085373C"/>
    <w:rsid w:val="00856991"/>
    <w:rsid w:val="00860E07"/>
    <w:rsid w:val="008759B0"/>
    <w:rsid w:val="008964CB"/>
    <w:rsid w:val="008A3AF2"/>
    <w:rsid w:val="008B5705"/>
    <w:rsid w:val="008C4D27"/>
    <w:rsid w:val="008F42EE"/>
    <w:rsid w:val="00902C03"/>
    <w:rsid w:val="009035B0"/>
    <w:rsid w:val="009253BA"/>
    <w:rsid w:val="00963632"/>
    <w:rsid w:val="009704F9"/>
    <w:rsid w:val="00985374"/>
    <w:rsid w:val="009911A8"/>
    <w:rsid w:val="009C55E3"/>
    <w:rsid w:val="009D1A69"/>
    <w:rsid w:val="009F1C28"/>
    <w:rsid w:val="009F3485"/>
    <w:rsid w:val="009F6987"/>
    <w:rsid w:val="00A255F9"/>
    <w:rsid w:val="00A26C57"/>
    <w:rsid w:val="00A3444E"/>
    <w:rsid w:val="00A35505"/>
    <w:rsid w:val="00A60638"/>
    <w:rsid w:val="00A82068"/>
    <w:rsid w:val="00AB2AD0"/>
    <w:rsid w:val="00AB790E"/>
    <w:rsid w:val="00AC733B"/>
    <w:rsid w:val="00AE2407"/>
    <w:rsid w:val="00AE2590"/>
    <w:rsid w:val="00B3101D"/>
    <w:rsid w:val="00B462F7"/>
    <w:rsid w:val="00BC090D"/>
    <w:rsid w:val="00BF5698"/>
    <w:rsid w:val="00C33355"/>
    <w:rsid w:val="00C52D2A"/>
    <w:rsid w:val="00C62510"/>
    <w:rsid w:val="00C67FE9"/>
    <w:rsid w:val="00C95721"/>
    <w:rsid w:val="00CC2FEE"/>
    <w:rsid w:val="00CD3088"/>
    <w:rsid w:val="00CE1F65"/>
    <w:rsid w:val="00CE3972"/>
    <w:rsid w:val="00CE7D0F"/>
    <w:rsid w:val="00CF00ED"/>
    <w:rsid w:val="00D200C4"/>
    <w:rsid w:val="00D25DE7"/>
    <w:rsid w:val="00D35315"/>
    <w:rsid w:val="00D45BA8"/>
    <w:rsid w:val="00D4783C"/>
    <w:rsid w:val="00D76262"/>
    <w:rsid w:val="00D85151"/>
    <w:rsid w:val="00DB49FD"/>
    <w:rsid w:val="00DC3135"/>
    <w:rsid w:val="00DE06CF"/>
    <w:rsid w:val="00DE4CC9"/>
    <w:rsid w:val="00DF746B"/>
    <w:rsid w:val="00E04434"/>
    <w:rsid w:val="00E153D5"/>
    <w:rsid w:val="00E20A32"/>
    <w:rsid w:val="00E4613E"/>
    <w:rsid w:val="00E6036A"/>
    <w:rsid w:val="00E860C1"/>
    <w:rsid w:val="00E9351A"/>
    <w:rsid w:val="00EB1C39"/>
    <w:rsid w:val="00EC6325"/>
    <w:rsid w:val="00F25F8D"/>
    <w:rsid w:val="00F62968"/>
    <w:rsid w:val="00F90C01"/>
    <w:rsid w:val="00F966B6"/>
    <w:rsid w:val="00F97BF8"/>
    <w:rsid w:val="00FE1CBD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90F49"/>
  <w15:docId w15:val="{C814C0A1-8EDE-46F3-904D-4D4F4E13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6704"/>
    <w:pPr>
      <w:tabs>
        <w:tab w:val="left" w:pos="8505"/>
        <w:tab w:val="left" w:pos="10065"/>
      </w:tabs>
      <w:spacing w:before="100" w:beforeAutospacing="1"/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autoRedefine/>
    <w:qFormat/>
    <w:rsid w:val="00416704"/>
    <w:pPr>
      <w:keepNext/>
      <w:pageBreakBefore/>
      <w:spacing w:before="240"/>
      <w:outlineLvl w:val="0"/>
    </w:pPr>
    <w:rPr>
      <w:rFonts w:ascii="Arial Black" w:hAnsi="Arial Black" w:cs="Arial"/>
      <w:bCs/>
      <w:caps/>
      <w:kern w:val="28"/>
      <w:sz w:val="32"/>
      <w:szCs w:val="20"/>
      <w:lang w:eastAsia="el-GR"/>
    </w:rPr>
  </w:style>
  <w:style w:type="paragraph" w:styleId="Cmsor2">
    <w:name w:val="heading 2"/>
    <w:basedOn w:val="Norml"/>
    <w:next w:val="Norml"/>
    <w:autoRedefine/>
    <w:qFormat/>
    <w:rsid w:val="00416704"/>
    <w:pPr>
      <w:keepNext/>
      <w:spacing w:before="120"/>
      <w:outlineLvl w:val="1"/>
    </w:pPr>
    <w:rPr>
      <w:rFonts w:cs="Arial"/>
      <w:b/>
      <w:smallCaps/>
      <w:sz w:val="28"/>
      <w:szCs w:val="20"/>
      <w:lang w:eastAsia="el-GR"/>
    </w:rPr>
  </w:style>
  <w:style w:type="paragraph" w:styleId="Cmsor3">
    <w:name w:val="heading 3"/>
    <w:basedOn w:val="Norml"/>
    <w:next w:val="Normlbehzs"/>
    <w:autoRedefine/>
    <w:qFormat/>
    <w:rsid w:val="00416704"/>
    <w:pPr>
      <w:keepNext/>
      <w:spacing w:before="80"/>
      <w:ind w:left="540"/>
      <w:outlineLvl w:val="2"/>
    </w:pPr>
    <w:rPr>
      <w:rFonts w:cs="Arial"/>
      <w:b/>
      <w:szCs w:val="20"/>
      <w:lang w:eastAsia="el-GR"/>
    </w:rPr>
  </w:style>
  <w:style w:type="paragraph" w:styleId="Cmsor4">
    <w:name w:val="heading 4"/>
    <w:basedOn w:val="Norml"/>
    <w:next w:val="Norml"/>
    <w:autoRedefine/>
    <w:qFormat/>
    <w:rsid w:val="00416704"/>
    <w:pPr>
      <w:outlineLvl w:val="3"/>
    </w:pPr>
    <w:rPr>
      <w:rFonts w:cs="Arial"/>
      <w:szCs w:val="20"/>
      <w:u w:val="single"/>
      <w:lang w:eastAsia="el-GR"/>
    </w:rPr>
  </w:style>
  <w:style w:type="paragraph" w:styleId="Cmsor5">
    <w:name w:val="heading 5"/>
    <w:basedOn w:val="Norml"/>
    <w:next w:val="Normlbehzs"/>
    <w:autoRedefine/>
    <w:qFormat/>
    <w:rsid w:val="00416704"/>
    <w:pPr>
      <w:outlineLvl w:val="4"/>
    </w:pPr>
    <w:rPr>
      <w:rFonts w:ascii="Arial Narrow" w:hAnsi="Arial Narrow" w:cs="Arial"/>
      <w:b/>
      <w:i/>
      <w:iCs/>
      <w:szCs w:val="20"/>
      <w:lang w:eastAsia="el-GR"/>
    </w:rPr>
  </w:style>
  <w:style w:type="paragraph" w:styleId="Cmsor6">
    <w:name w:val="heading 6"/>
    <w:basedOn w:val="Norml"/>
    <w:next w:val="Normlbehzs"/>
    <w:qFormat/>
    <w:rsid w:val="00416704"/>
    <w:pPr>
      <w:ind w:left="720"/>
      <w:outlineLvl w:val="5"/>
    </w:pPr>
    <w:rPr>
      <w:rFonts w:ascii="CG Times" w:hAnsi="CG Times"/>
      <w:u w:val="single"/>
      <w:lang w:val="en-GB" w:eastAsia="el-GR"/>
    </w:rPr>
  </w:style>
  <w:style w:type="paragraph" w:styleId="Cmsor7">
    <w:name w:val="heading 7"/>
    <w:basedOn w:val="Norml"/>
    <w:next w:val="Normlbehzs"/>
    <w:qFormat/>
    <w:rsid w:val="00416704"/>
    <w:pPr>
      <w:ind w:left="720"/>
      <w:outlineLvl w:val="6"/>
    </w:pPr>
    <w:rPr>
      <w:rFonts w:ascii="CG Times" w:hAnsi="CG Times"/>
      <w:i/>
      <w:lang w:val="en-GB" w:eastAsia="el-GR"/>
    </w:rPr>
  </w:style>
  <w:style w:type="paragraph" w:styleId="Cmsor8">
    <w:name w:val="heading 8"/>
    <w:basedOn w:val="Norml"/>
    <w:next w:val="Normlbehzs"/>
    <w:qFormat/>
    <w:rsid w:val="00416704"/>
    <w:pPr>
      <w:ind w:left="720"/>
      <w:outlineLvl w:val="7"/>
    </w:pPr>
    <w:rPr>
      <w:rFonts w:ascii="CG Times" w:hAnsi="CG Times"/>
      <w:i/>
      <w:lang w:val="en-GB" w:eastAsia="el-GR"/>
    </w:rPr>
  </w:style>
  <w:style w:type="paragraph" w:styleId="Cmsor9">
    <w:name w:val="heading 9"/>
    <w:basedOn w:val="Norml"/>
    <w:next w:val="Normlbehzs"/>
    <w:qFormat/>
    <w:rsid w:val="00416704"/>
    <w:pPr>
      <w:ind w:left="720"/>
      <w:outlineLvl w:val="8"/>
    </w:pPr>
    <w:rPr>
      <w:rFonts w:ascii="CG Times" w:hAnsi="CG Times"/>
      <w:i/>
      <w:lang w:val="en-GB" w:eastAsia="el-G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behzs">
    <w:name w:val="Normal Indent"/>
    <w:basedOn w:val="Norml"/>
    <w:semiHidden/>
    <w:rsid w:val="00416704"/>
    <w:pPr>
      <w:ind w:left="720"/>
    </w:pPr>
    <w:rPr>
      <w:rFonts w:ascii="CG Times" w:hAnsi="CG Times"/>
      <w:lang w:val="en-GB" w:eastAsia="el-GR"/>
    </w:rPr>
  </w:style>
  <w:style w:type="paragraph" w:styleId="Alrs">
    <w:name w:val="Signature"/>
    <w:basedOn w:val="Norml"/>
    <w:semiHidden/>
    <w:rsid w:val="00416704"/>
    <w:pPr>
      <w:ind w:left="4252"/>
    </w:pPr>
    <w:rPr>
      <w:rFonts w:ascii="CG Times" w:hAnsi="CG Times"/>
      <w:lang w:val="en-GB" w:eastAsia="el-GR"/>
    </w:rPr>
  </w:style>
  <w:style w:type="paragraph" w:styleId="Alcm">
    <w:name w:val="Subtitle"/>
    <w:basedOn w:val="Norml"/>
    <w:qFormat/>
    <w:rsid w:val="00416704"/>
    <w:pPr>
      <w:spacing w:after="60"/>
      <w:jc w:val="center"/>
    </w:pPr>
    <w:rPr>
      <w:rFonts w:ascii="Arial" w:hAnsi="Arial"/>
      <w:lang w:val="en-GB" w:eastAsia="el-GR"/>
    </w:rPr>
  </w:style>
  <w:style w:type="paragraph" w:styleId="Cm">
    <w:name w:val="Title"/>
    <w:basedOn w:val="Norml"/>
    <w:autoRedefine/>
    <w:qFormat/>
    <w:rsid w:val="00416704"/>
    <w:pPr>
      <w:spacing w:before="240" w:after="60"/>
      <w:ind w:left="540"/>
      <w:jc w:val="center"/>
    </w:pPr>
    <w:rPr>
      <w:bCs/>
      <w:kern w:val="28"/>
      <w:sz w:val="32"/>
      <w:szCs w:val="20"/>
      <w:lang w:eastAsia="el-GR"/>
    </w:rPr>
  </w:style>
  <w:style w:type="paragraph" w:styleId="Dokumentumtrkp">
    <w:name w:val="Document Map"/>
    <w:basedOn w:val="Norml"/>
    <w:semiHidden/>
    <w:rsid w:val="00416704"/>
    <w:pPr>
      <w:shd w:val="clear" w:color="auto" w:fill="000080"/>
    </w:pPr>
    <w:rPr>
      <w:rFonts w:ascii="Tahoma" w:hAnsi="Tahoma"/>
      <w:lang w:val="en-GB" w:eastAsia="el-GR"/>
    </w:rPr>
  </w:style>
  <w:style w:type="paragraph" w:styleId="lfej">
    <w:name w:val="header"/>
    <w:basedOn w:val="Norml"/>
    <w:semiHidden/>
    <w:rsid w:val="00416704"/>
    <w:pPr>
      <w:tabs>
        <w:tab w:val="center" w:pos="4819"/>
        <w:tab w:val="right" w:pos="9071"/>
      </w:tabs>
    </w:pPr>
    <w:rPr>
      <w:rFonts w:ascii="CG Times" w:hAnsi="CG Times"/>
      <w:lang w:val="en-GB" w:eastAsia="el-GR"/>
    </w:rPr>
  </w:style>
  <w:style w:type="paragraph" w:styleId="llb">
    <w:name w:val="footer"/>
    <w:basedOn w:val="Norml"/>
    <w:semiHidden/>
    <w:rsid w:val="00416704"/>
    <w:pPr>
      <w:tabs>
        <w:tab w:val="center" w:pos="4819"/>
        <w:tab w:val="right" w:pos="9071"/>
      </w:tabs>
    </w:pPr>
    <w:rPr>
      <w:rFonts w:ascii="CG Times" w:hAnsi="CG Times"/>
      <w:lang w:val="en-GB" w:eastAsia="el-GR"/>
    </w:rPr>
  </w:style>
  <w:style w:type="paragraph" w:styleId="Felsorols">
    <w:name w:val="List Bullet"/>
    <w:basedOn w:val="Norml"/>
    <w:semiHidden/>
    <w:rsid w:val="00416704"/>
    <w:pPr>
      <w:ind w:left="283" w:hanging="283"/>
    </w:pPr>
    <w:rPr>
      <w:rFonts w:ascii="CG Times" w:hAnsi="CG Times"/>
      <w:lang w:val="en-GB" w:eastAsia="el-GR"/>
    </w:rPr>
  </w:style>
  <w:style w:type="paragraph" w:styleId="Felsorols2">
    <w:name w:val="List Bullet 2"/>
    <w:basedOn w:val="Norml"/>
    <w:autoRedefine/>
    <w:semiHidden/>
    <w:rsid w:val="00416704"/>
    <w:pPr>
      <w:numPr>
        <w:numId w:val="1"/>
      </w:numPr>
    </w:pPr>
    <w:rPr>
      <w:rFonts w:ascii="CG Times" w:hAnsi="CG Times"/>
      <w:lang w:val="en-GB" w:eastAsia="el-GR"/>
    </w:rPr>
  </w:style>
  <w:style w:type="character" w:styleId="Hiperhivatkozs">
    <w:name w:val="Hyperlink"/>
    <w:basedOn w:val="Bekezdsalapbettpusa"/>
    <w:semiHidden/>
    <w:rsid w:val="00416704"/>
    <w:rPr>
      <w:color w:val="0000FF"/>
      <w:u w:val="single"/>
    </w:rPr>
  </w:style>
  <w:style w:type="paragraph" w:styleId="Kpalrs">
    <w:name w:val="caption"/>
    <w:basedOn w:val="Norml"/>
    <w:next w:val="Norml"/>
    <w:autoRedefine/>
    <w:qFormat/>
    <w:rsid w:val="00416704"/>
    <w:pPr>
      <w:keepNext/>
      <w:tabs>
        <w:tab w:val="left" w:pos="7380"/>
        <w:tab w:val="left" w:pos="8820"/>
      </w:tabs>
      <w:spacing w:before="120" w:after="120"/>
    </w:pPr>
    <w:rPr>
      <w:color w:val="000000"/>
      <w:sz w:val="18"/>
      <w:szCs w:val="20"/>
      <w:lang w:eastAsia="el-GR"/>
    </w:rPr>
  </w:style>
  <w:style w:type="character" w:styleId="Lbjegyzet-hivatkozs">
    <w:name w:val="footnote reference"/>
    <w:basedOn w:val="Bekezdsalapbettpusa"/>
    <w:semiHidden/>
    <w:rsid w:val="00416704"/>
    <w:rPr>
      <w:position w:val="6"/>
      <w:sz w:val="16"/>
    </w:rPr>
  </w:style>
  <w:style w:type="paragraph" w:styleId="Lbjegyzetszveg">
    <w:name w:val="footnote text"/>
    <w:basedOn w:val="Norml"/>
    <w:semiHidden/>
    <w:rsid w:val="00416704"/>
    <w:rPr>
      <w:rFonts w:ascii="CG Times" w:hAnsi="CG Times"/>
      <w:lang w:val="en-GB" w:eastAsia="el-GR"/>
    </w:rPr>
  </w:style>
  <w:style w:type="paragraph" w:styleId="Lista">
    <w:name w:val="List"/>
    <w:basedOn w:val="Norml"/>
    <w:semiHidden/>
    <w:rsid w:val="00416704"/>
    <w:pPr>
      <w:ind w:left="283" w:hanging="283"/>
    </w:pPr>
    <w:rPr>
      <w:rFonts w:ascii="CG Times" w:hAnsi="CG Times"/>
      <w:lang w:val="en-GB" w:eastAsia="el-GR"/>
    </w:rPr>
  </w:style>
  <w:style w:type="paragraph" w:styleId="Lista2">
    <w:name w:val="List 2"/>
    <w:basedOn w:val="Norml"/>
    <w:semiHidden/>
    <w:rsid w:val="00416704"/>
    <w:pPr>
      <w:tabs>
        <w:tab w:val="left" w:pos="3093"/>
        <w:tab w:val="left" w:pos="4782"/>
      </w:tabs>
      <w:spacing w:before="240" w:line="480" w:lineRule="auto"/>
      <w:jc w:val="left"/>
    </w:pPr>
    <w:rPr>
      <w:sz w:val="18"/>
      <w:lang w:eastAsia="el-GR"/>
    </w:rPr>
  </w:style>
  <w:style w:type="paragraph" w:styleId="Lista3">
    <w:name w:val="List 3"/>
    <w:basedOn w:val="Norml"/>
    <w:semiHidden/>
    <w:rsid w:val="00416704"/>
    <w:pPr>
      <w:ind w:left="849" w:hanging="283"/>
    </w:pPr>
    <w:rPr>
      <w:rFonts w:ascii="CG Times" w:hAnsi="CG Times"/>
      <w:lang w:val="en-GB" w:eastAsia="el-GR"/>
    </w:rPr>
  </w:style>
  <w:style w:type="paragraph" w:styleId="Listafolytatsa">
    <w:name w:val="List Continue"/>
    <w:basedOn w:val="Norml"/>
    <w:semiHidden/>
    <w:rsid w:val="00416704"/>
    <w:pPr>
      <w:spacing w:after="120"/>
      <w:ind w:left="283"/>
    </w:pPr>
    <w:rPr>
      <w:rFonts w:ascii="CG Times" w:hAnsi="CG Times"/>
      <w:lang w:val="en-GB" w:eastAsia="el-GR"/>
    </w:rPr>
  </w:style>
  <w:style w:type="paragraph" w:styleId="Listafolytatsa2">
    <w:name w:val="List Continue 2"/>
    <w:basedOn w:val="Norml"/>
    <w:semiHidden/>
    <w:rsid w:val="00416704"/>
    <w:pPr>
      <w:spacing w:after="120"/>
      <w:ind w:left="566"/>
    </w:pPr>
    <w:rPr>
      <w:rFonts w:ascii="CG Times" w:hAnsi="CG Times"/>
      <w:lang w:val="en-GB" w:eastAsia="el-GR"/>
    </w:rPr>
  </w:style>
  <w:style w:type="character" w:styleId="Mrltotthiperhivatkozs">
    <w:name w:val="FollowedHyperlink"/>
    <w:basedOn w:val="Bekezdsalapbettpusa"/>
    <w:semiHidden/>
    <w:rsid w:val="00416704"/>
    <w:rPr>
      <w:color w:val="800080"/>
      <w:u w:val="single"/>
    </w:rPr>
  </w:style>
  <w:style w:type="character" w:styleId="Oldalszm">
    <w:name w:val="page number"/>
    <w:basedOn w:val="Bekezdsalapbettpusa"/>
    <w:semiHidden/>
    <w:rsid w:val="00416704"/>
  </w:style>
  <w:style w:type="paragraph" w:styleId="Szvegtrzs">
    <w:name w:val="Body Text"/>
    <w:basedOn w:val="Norml"/>
    <w:semiHidden/>
    <w:rsid w:val="00416704"/>
    <w:pPr>
      <w:spacing w:after="120"/>
    </w:pPr>
    <w:rPr>
      <w:rFonts w:ascii="CG Times" w:hAnsi="CG Times"/>
      <w:lang w:val="en-GB" w:eastAsia="el-GR"/>
    </w:rPr>
  </w:style>
  <w:style w:type="paragraph" w:styleId="Szvegtrzs2">
    <w:name w:val="Body Text 2"/>
    <w:basedOn w:val="Norml"/>
    <w:semiHidden/>
    <w:rsid w:val="00416704"/>
    <w:pPr>
      <w:spacing w:line="360" w:lineRule="auto"/>
    </w:pPr>
    <w:rPr>
      <w:rFonts w:ascii="Tahoma" w:hAnsi="Tahoma"/>
      <w:lang w:val="en-GB" w:eastAsia="el-GR"/>
    </w:rPr>
  </w:style>
  <w:style w:type="paragraph" w:styleId="Szvegtrzs3">
    <w:name w:val="Body Text 3"/>
    <w:basedOn w:val="Szvegtrzsbehzssal"/>
    <w:semiHidden/>
    <w:rsid w:val="00416704"/>
  </w:style>
  <w:style w:type="paragraph" w:styleId="Szvegtrzsbehzssal">
    <w:name w:val="Body Text Indent"/>
    <w:basedOn w:val="Norml"/>
    <w:semiHidden/>
    <w:rsid w:val="00416704"/>
    <w:pPr>
      <w:spacing w:after="120"/>
      <w:ind w:left="283"/>
    </w:pPr>
    <w:rPr>
      <w:rFonts w:ascii="CG Times" w:hAnsi="CG Times"/>
      <w:lang w:val="en-GB" w:eastAsia="el-GR"/>
    </w:rPr>
  </w:style>
  <w:style w:type="paragraph" w:styleId="Szvegtrzsbehzssal2">
    <w:name w:val="Body Text Indent 2"/>
    <w:basedOn w:val="Norml"/>
    <w:autoRedefine/>
    <w:semiHidden/>
    <w:rsid w:val="00416704"/>
    <w:pPr>
      <w:spacing w:line="360" w:lineRule="auto"/>
      <w:ind w:firstLine="567"/>
    </w:pPr>
    <w:rPr>
      <w:rFonts w:ascii="Arial" w:hAnsi="Arial"/>
      <w:lang w:eastAsia="el-GR"/>
    </w:rPr>
  </w:style>
  <w:style w:type="paragraph" w:styleId="Szvegtrzsbehzssal3">
    <w:name w:val="Body Text Indent 3"/>
    <w:basedOn w:val="Norml"/>
    <w:semiHidden/>
    <w:rsid w:val="00416704"/>
    <w:pPr>
      <w:spacing w:line="360" w:lineRule="auto"/>
      <w:ind w:firstLine="567"/>
    </w:pPr>
    <w:rPr>
      <w:rFonts w:ascii="Tahoma" w:hAnsi="Tahoma"/>
      <w:lang w:val="en-GB" w:eastAsia="el-GR"/>
    </w:rPr>
  </w:style>
  <w:style w:type="paragraph" w:customStyle="1" w:styleId="PP">
    <w:name w:val="Γραμμή PP"/>
    <w:basedOn w:val="Alrs"/>
    <w:rsid w:val="00416704"/>
  </w:style>
  <w:style w:type="paragraph" w:customStyle="1" w:styleId="a">
    <w:name w:val="Σύντομη διεύθυνση αποστολέα"/>
    <w:basedOn w:val="Norml"/>
    <w:rsid w:val="00416704"/>
    <w:rPr>
      <w:rFonts w:ascii="CG Times" w:hAnsi="CG Times"/>
      <w:lang w:val="en-GB" w:eastAsia="el-GR"/>
    </w:rPr>
  </w:style>
  <w:style w:type="paragraph" w:customStyle="1" w:styleId="4">
    <w:name w:val="Σώμα κειμένου 4"/>
    <w:basedOn w:val="Szvegtrzsbehzssal"/>
    <w:rsid w:val="00416704"/>
  </w:style>
  <w:style w:type="paragraph" w:customStyle="1" w:styleId="felsorols3szmozott">
    <w:name w:val="felsorolás3 számozott"/>
    <w:basedOn w:val="Normlbehzs"/>
    <w:autoRedefine/>
    <w:rsid w:val="00416704"/>
    <w:pPr>
      <w:numPr>
        <w:numId w:val="2"/>
      </w:numPr>
    </w:pPr>
    <w:rPr>
      <w:rFonts w:ascii="Arial" w:hAnsi="Arial"/>
      <w:bCs/>
      <w:lang w:val="hu-HU" w:eastAsia="hu-HU"/>
    </w:rPr>
  </w:style>
  <w:style w:type="paragraph" w:styleId="brajegyzk">
    <w:name w:val="table of figures"/>
    <w:basedOn w:val="Kpalrs"/>
    <w:next w:val="Norml"/>
    <w:autoRedefine/>
    <w:semiHidden/>
    <w:rsid w:val="00416704"/>
    <w:pPr>
      <w:ind w:left="480" w:hanging="480"/>
    </w:pPr>
    <w:rPr>
      <w:b/>
    </w:rPr>
  </w:style>
  <w:style w:type="paragraph" w:customStyle="1" w:styleId="fedlap">
    <w:name w:val="fedlap"/>
    <w:basedOn w:val="Cmsor1"/>
    <w:rsid w:val="00416704"/>
    <w:pPr>
      <w:keepNext w:val="0"/>
      <w:pageBreakBefore w:val="0"/>
      <w:spacing w:before="0" w:after="240"/>
    </w:pPr>
    <w:rPr>
      <w:rFonts w:ascii="Gigi" w:hAnsi="Gigi"/>
      <w:caps w:val="0"/>
      <w:sz w:val="96"/>
    </w:rPr>
  </w:style>
  <w:style w:type="paragraph" w:customStyle="1" w:styleId="Stlus1">
    <w:name w:val="Stílus1"/>
    <w:basedOn w:val="fedlap"/>
    <w:rsid w:val="00416704"/>
    <w:rPr>
      <w:rFonts w:ascii="Times New Roman" w:hAnsi="Times New Roman"/>
      <w:sz w:val="4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uhaszlaci@e-pakk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h&#225;sz%20L&#225;szl&#243;\Application%20Data\Microsoft\Sablonok\meselevp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meselevp.dot</Template>
  <TotalTime>1</TotalTime>
  <Pages>1</Pages>
  <Words>155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e.pakk.hu</Company>
  <LinksUpToDate>false</LinksUpToDate>
  <CharactersWithSpaces>1225</CharactersWithSpaces>
  <SharedDoc>false</SharedDoc>
  <HLinks>
    <vt:vector size="6" baseType="variant">
      <vt:variant>
        <vt:i4>1245308</vt:i4>
      </vt:variant>
      <vt:variant>
        <vt:i4>0</vt:i4>
      </vt:variant>
      <vt:variant>
        <vt:i4>0</vt:i4>
      </vt:variant>
      <vt:variant>
        <vt:i4>5</vt:i4>
      </vt:variant>
      <vt:variant>
        <vt:lpwstr>mailto:juhaszlaci@e-pakk.hu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Juhász László</dc:creator>
  <cp:lastModifiedBy>László Juhász</cp:lastModifiedBy>
  <cp:revision>2</cp:revision>
  <cp:lastPrinted>2005-06-08T09:48:00Z</cp:lastPrinted>
  <dcterms:created xsi:type="dcterms:W3CDTF">2025-10-14T05:40:00Z</dcterms:created>
  <dcterms:modified xsi:type="dcterms:W3CDTF">2025-10-14T05:40:00Z</dcterms:modified>
</cp:coreProperties>
</file>