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692A711D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216EA4">
        <w:rPr>
          <w:b/>
          <w:bCs/>
          <w:noProof/>
        </w:rPr>
        <w:t>202</w:t>
      </w:r>
      <w:r w:rsidR="00AB2AD0">
        <w:rPr>
          <w:b/>
          <w:bCs/>
          <w:noProof/>
        </w:rPr>
        <w:t>5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CB6837">
        <w:rPr>
          <w:b/>
          <w:bCs/>
          <w:noProof/>
        </w:rPr>
        <w:t>augusztus 1</w:t>
      </w:r>
      <w:r w:rsidR="000E3999">
        <w:rPr>
          <w:b/>
          <w:bCs/>
          <w:noProof/>
        </w:rPr>
        <w:t xml:space="preserve"> – 202</w:t>
      </w:r>
      <w:r w:rsidR="00AB2AD0">
        <w:rPr>
          <w:b/>
          <w:bCs/>
          <w:noProof/>
        </w:rPr>
        <w:t>5</w:t>
      </w:r>
      <w:r w:rsidR="00510778">
        <w:rPr>
          <w:b/>
          <w:bCs/>
          <w:noProof/>
        </w:rPr>
        <w:t>.</w:t>
      </w:r>
      <w:r w:rsidR="000E3999">
        <w:rPr>
          <w:b/>
          <w:bCs/>
          <w:noProof/>
        </w:rPr>
        <w:t xml:space="preserve"> </w:t>
      </w:r>
      <w:r w:rsidR="00CB6837">
        <w:rPr>
          <w:b/>
          <w:bCs/>
          <w:noProof/>
        </w:rPr>
        <w:t>augusztus 29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6536410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0F6287">
        <w:rPr>
          <w:noProof/>
        </w:rPr>
        <w:t>5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67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FE49" w14:textId="77777777" w:rsidR="00A2203F" w:rsidRDefault="00A2203F">
      <w:pPr>
        <w:spacing w:before="0"/>
      </w:pPr>
      <w:r>
        <w:separator/>
      </w:r>
    </w:p>
  </w:endnote>
  <w:endnote w:type="continuationSeparator" w:id="0">
    <w:p w14:paraId="16A47AAC" w14:textId="77777777" w:rsidR="00A2203F" w:rsidRDefault="00A220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1730" w14:textId="77777777" w:rsidR="00A2203F" w:rsidRDefault="00A2203F">
      <w:pPr>
        <w:spacing w:before="0"/>
      </w:pPr>
      <w:r>
        <w:separator/>
      </w:r>
    </w:p>
  </w:footnote>
  <w:footnote w:type="continuationSeparator" w:id="0">
    <w:p w14:paraId="6CE13ADF" w14:textId="77777777" w:rsidR="00A2203F" w:rsidRDefault="00A220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mirrorMargins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0E3999"/>
    <w:rsid w:val="000F6287"/>
    <w:rsid w:val="00110473"/>
    <w:rsid w:val="00162430"/>
    <w:rsid w:val="00174C6F"/>
    <w:rsid w:val="00181D64"/>
    <w:rsid w:val="00193FFC"/>
    <w:rsid w:val="001B1484"/>
    <w:rsid w:val="001B3418"/>
    <w:rsid w:val="001B5129"/>
    <w:rsid w:val="001B58CD"/>
    <w:rsid w:val="001D39CD"/>
    <w:rsid w:val="001F6578"/>
    <w:rsid w:val="00216EA4"/>
    <w:rsid w:val="00233980"/>
    <w:rsid w:val="00235F35"/>
    <w:rsid w:val="00283A7C"/>
    <w:rsid w:val="00293375"/>
    <w:rsid w:val="0029401D"/>
    <w:rsid w:val="002955A8"/>
    <w:rsid w:val="002B0D95"/>
    <w:rsid w:val="002C135A"/>
    <w:rsid w:val="002C3DDC"/>
    <w:rsid w:val="002D57C5"/>
    <w:rsid w:val="00321146"/>
    <w:rsid w:val="00323B2C"/>
    <w:rsid w:val="00341650"/>
    <w:rsid w:val="003519E1"/>
    <w:rsid w:val="00361D2E"/>
    <w:rsid w:val="00395CC6"/>
    <w:rsid w:val="003A0D83"/>
    <w:rsid w:val="003D78D2"/>
    <w:rsid w:val="003E1945"/>
    <w:rsid w:val="003F381F"/>
    <w:rsid w:val="00416704"/>
    <w:rsid w:val="00453063"/>
    <w:rsid w:val="00453675"/>
    <w:rsid w:val="0046407E"/>
    <w:rsid w:val="00473343"/>
    <w:rsid w:val="004A78FE"/>
    <w:rsid w:val="004B4A0F"/>
    <w:rsid w:val="004D3475"/>
    <w:rsid w:val="004E2E18"/>
    <w:rsid w:val="004E665C"/>
    <w:rsid w:val="00507EFF"/>
    <w:rsid w:val="00510778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263BD"/>
    <w:rsid w:val="00650462"/>
    <w:rsid w:val="006552E5"/>
    <w:rsid w:val="0067394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538FA"/>
    <w:rsid w:val="007733C2"/>
    <w:rsid w:val="00777B55"/>
    <w:rsid w:val="00797100"/>
    <w:rsid w:val="007D5B22"/>
    <w:rsid w:val="007F3EB6"/>
    <w:rsid w:val="0083646C"/>
    <w:rsid w:val="00840FAC"/>
    <w:rsid w:val="008459D4"/>
    <w:rsid w:val="008479A4"/>
    <w:rsid w:val="00856991"/>
    <w:rsid w:val="00860E07"/>
    <w:rsid w:val="008759B0"/>
    <w:rsid w:val="008964CB"/>
    <w:rsid w:val="008A3AF2"/>
    <w:rsid w:val="008B5705"/>
    <w:rsid w:val="008C4D27"/>
    <w:rsid w:val="008F42EE"/>
    <w:rsid w:val="00902C03"/>
    <w:rsid w:val="009035B0"/>
    <w:rsid w:val="009253BA"/>
    <w:rsid w:val="00963632"/>
    <w:rsid w:val="009704F9"/>
    <w:rsid w:val="00985374"/>
    <w:rsid w:val="009911A8"/>
    <w:rsid w:val="009C55E3"/>
    <w:rsid w:val="009D1A69"/>
    <w:rsid w:val="009F1C28"/>
    <w:rsid w:val="009F3485"/>
    <w:rsid w:val="009F6987"/>
    <w:rsid w:val="00A2203F"/>
    <w:rsid w:val="00A255F9"/>
    <w:rsid w:val="00A26C57"/>
    <w:rsid w:val="00A3444E"/>
    <w:rsid w:val="00A35505"/>
    <w:rsid w:val="00A60638"/>
    <w:rsid w:val="00A82068"/>
    <w:rsid w:val="00AB2AD0"/>
    <w:rsid w:val="00AB790E"/>
    <w:rsid w:val="00AC733B"/>
    <w:rsid w:val="00AE2407"/>
    <w:rsid w:val="00AE2590"/>
    <w:rsid w:val="00B462F7"/>
    <w:rsid w:val="00BC090D"/>
    <w:rsid w:val="00BF5698"/>
    <w:rsid w:val="00C33355"/>
    <w:rsid w:val="00C52D2A"/>
    <w:rsid w:val="00C62510"/>
    <w:rsid w:val="00C67FE9"/>
    <w:rsid w:val="00C95721"/>
    <w:rsid w:val="00CB6837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153D5"/>
    <w:rsid w:val="00E20A32"/>
    <w:rsid w:val="00E4613E"/>
    <w:rsid w:val="00E6036A"/>
    <w:rsid w:val="00E860C1"/>
    <w:rsid w:val="00E9351A"/>
    <w:rsid w:val="00EB1C39"/>
    <w:rsid w:val="00EC6325"/>
    <w:rsid w:val="00F25F8D"/>
    <w:rsid w:val="00F62968"/>
    <w:rsid w:val="00F90C01"/>
    <w:rsid w:val="00F966B6"/>
    <w:rsid w:val="00F97BF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1233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3</cp:revision>
  <cp:lastPrinted>2005-06-08T09:48:00Z</cp:lastPrinted>
  <dcterms:created xsi:type="dcterms:W3CDTF">2025-02-26T11:21:00Z</dcterms:created>
  <dcterms:modified xsi:type="dcterms:W3CDTF">2025-02-26T11:21:00Z</dcterms:modified>
</cp:coreProperties>
</file>