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425E4150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AB2AD0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AB2AD0">
        <w:rPr>
          <w:b/>
          <w:bCs/>
          <w:noProof/>
        </w:rPr>
        <w:t>január 10</w:t>
      </w:r>
      <w:r w:rsidR="000E3999">
        <w:rPr>
          <w:b/>
          <w:bCs/>
          <w:noProof/>
        </w:rPr>
        <w:t xml:space="preserve"> – 202</w:t>
      </w:r>
      <w:r w:rsidR="00AB2AD0">
        <w:rPr>
          <w:b/>
          <w:bCs/>
          <w:noProof/>
        </w:rPr>
        <w:t>5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AB2AD0">
        <w:rPr>
          <w:b/>
          <w:bCs/>
          <w:noProof/>
        </w:rPr>
        <w:t>február</w:t>
      </w:r>
      <w:r w:rsidR="00216EA4">
        <w:rPr>
          <w:b/>
          <w:bCs/>
          <w:noProof/>
        </w:rPr>
        <w:t xml:space="preserve"> </w:t>
      </w:r>
      <w:r w:rsidR="00AB2AD0">
        <w:rPr>
          <w:b/>
          <w:bCs/>
          <w:noProof/>
        </w:rPr>
        <w:t>7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66700DD2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AB2AD0">
        <w:rPr>
          <w:noProof/>
        </w:rPr>
        <w:t>4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84ABD" w14:textId="77777777" w:rsidR="00FE1CBD" w:rsidRDefault="00FE1CBD">
      <w:pPr>
        <w:spacing w:before="0"/>
      </w:pPr>
      <w:r>
        <w:separator/>
      </w:r>
    </w:p>
  </w:endnote>
  <w:endnote w:type="continuationSeparator" w:id="0">
    <w:p w14:paraId="4EE2B0BE" w14:textId="77777777" w:rsidR="00FE1CBD" w:rsidRDefault="00FE1C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0FBBD" w14:textId="77777777" w:rsidR="00FE1CBD" w:rsidRDefault="00FE1CBD">
      <w:pPr>
        <w:spacing w:before="0"/>
      </w:pPr>
      <w:r>
        <w:separator/>
      </w:r>
    </w:p>
  </w:footnote>
  <w:footnote w:type="continuationSeparator" w:id="0">
    <w:p w14:paraId="62DB5FFB" w14:textId="77777777" w:rsidR="00FE1CBD" w:rsidRDefault="00FE1C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110473"/>
    <w:rsid w:val="00162430"/>
    <w:rsid w:val="00174C6F"/>
    <w:rsid w:val="00193FFC"/>
    <w:rsid w:val="001B1484"/>
    <w:rsid w:val="001B3418"/>
    <w:rsid w:val="001B5129"/>
    <w:rsid w:val="001D39CD"/>
    <w:rsid w:val="001F6578"/>
    <w:rsid w:val="00216EA4"/>
    <w:rsid w:val="00233980"/>
    <w:rsid w:val="00235F35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D78D2"/>
    <w:rsid w:val="003E1945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538FA"/>
    <w:rsid w:val="007733C2"/>
    <w:rsid w:val="00777B55"/>
    <w:rsid w:val="00797100"/>
    <w:rsid w:val="007D5B22"/>
    <w:rsid w:val="007F3EB6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462F7"/>
    <w:rsid w:val="00BC090D"/>
    <w:rsid w:val="00BF5698"/>
    <w:rsid w:val="00C33355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E1CB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1228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3</cp:revision>
  <cp:lastPrinted>2005-06-08T09:48:00Z</cp:lastPrinted>
  <dcterms:created xsi:type="dcterms:W3CDTF">2024-08-13T09:58:00Z</dcterms:created>
  <dcterms:modified xsi:type="dcterms:W3CDTF">2024-08-13T09:59:00Z</dcterms:modified>
</cp:coreProperties>
</file>