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6A57DEA0" w:rsidR="009F1C28" w:rsidRPr="009F1C28" w:rsidRDefault="000A23A8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TÜNETCENTRIKUS FÓKUSZMESÉK</w:t>
      </w:r>
      <w:r w:rsidR="009F1C28" w:rsidRPr="009F1C28">
        <w:rPr>
          <w:b/>
          <w:bCs/>
          <w:noProof/>
          <w:sz w:val="32"/>
          <w:szCs w:val="32"/>
        </w:rPr>
        <w:t xml:space="preserve"> </w:t>
      </w:r>
    </w:p>
    <w:p w14:paraId="420EED5D" w14:textId="5C1E2B9B" w:rsidR="009035B0" w:rsidRDefault="000A23A8">
      <w:pPr>
        <w:jc w:val="center"/>
        <w:rPr>
          <w:b/>
          <w:bCs/>
          <w:noProof/>
        </w:rPr>
      </w:pPr>
      <w:r>
        <w:rPr>
          <w:b/>
          <w:bCs/>
          <w:noProof/>
        </w:rPr>
        <w:t>ELŐADÁS</w:t>
      </w:r>
    </w:p>
    <w:p w14:paraId="7462C366" w14:textId="77777777" w:rsidR="00253F44" w:rsidRDefault="00216EA4">
      <w:pPr>
        <w:jc w:val="center"/>
        <w:rPr>
          <w:b/>
          <w:bCs/>
          <w:noProof/>
        </w:rPr>
      </w:pPr>
      <w:r>
        <w:rPr>
          <w:b/>
          <w:bCs/>
          <w:noProof/>
        </w:rPr>
        <w:t>202</w:t>
      </w:r>
      <w:r w:rsidR="00B3101D">
        <w:rPr>
          <w:b/>
          <w:bCs/>
          <w:noProof/>
        </w:rPr>
        <w:t>6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 w:rsidR="000A23A8">
        <w:rPr>
          <w:b/>
          <w:bCs/>
          <w:noProof/>
        </w:rPr>
        <w:t>AUGUSZTUS 28</w:t>
      </w:r>
      <w:r w:rsidR="00253F44">
        <w:rPr>
          <w:b/>
          <w:bCs/>
          <w:noProof/>
        </w:rPr>
        <w:t xml:space="preserve">, </w:t>
      </w:r>
    </w:p>
    <w:p w14:paraId="51B4EC24" w14:textId="76EB7D06" w:rsidR="009F1C28" w:rsidRDefault="00253F44">
      <w:pPr>
        <w:jc w:val="center"/>
        <w:rPr>
          <w:b/>
          <w:bCs/>
          <w:noProof/>
        </w:rPr>
      </w:pPr>
      <w:r>
        <w:rPr>
          <w:b/>
          <w:bCs/>
          <w:noProof/>
        </w:rPr>
        <w:t>SZERDA, 17.00-18.30 H KÖZÖTT</w:t>
      </w:r>
      <w:r w:rsidR="000A23A8">
        <w:rPr>
          <w:b/>
          <w:bCs/>
          <w:noProof/>
        </w:rPr>
        <w:t>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6D5737D7" w:rsidR="00193FFC" w:rsidRDefault="00193FFC">
      <w:pPr>
        <w:jc w:val="left"/>
        <w:rPr>
          <w:noProof/>
        </w:rPr>
      </w:pPr>
      <w:r>
        <w:rPr>
          <w:noProof/>
        </w:rPr>
        <w:t>*</w:t>
      </w:r>
      <w:r w:rsidR="000A23A8">
        <w:rPr>
          <w:noProof/>
        </w:rPr>
        <w:t>Szakképzettség</w:t>
      </w:r>
      <w:r>
        <w:rPr>
          <w:noProof/>
        </w:rPr>
        <w:t>: ………………………………………………………………………………</w:t>
      </w:r>
    </w:p>
    <w:p w14:paraId="2C7E727A" w14:textId="75BA7D27" w:rsidR="009035B0" w:rsidRDefault="006E01EF">
      <w:pPr>
        <w:jc w:val="left"/>
        <w:rPr>
          <w:noProof/>
        </w:rPr>
      </w:pPr>
      <w:r>
        <w:rPr>
          <w:noProof/>
        </w:rPr>
        <w:t xml:space="preserve">* </w:t>
      </w:r>
      <w:r w:rsidR="000A23A8">
        <w:rPr>
          <w:noProof/>
        </w:rPr>
        <w:t>K</w:t>
      </w:r>
      <w:r>
        <w:rPr>
          <w:noProof/>
        </w:rPr>
        <w:t>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16AB28B6" w14:textId="7FCE2668" w:rsidR="009035B0" w:rsidRDefault="000A23A8" w:rsidP="00453063">
      <w:pPr>
        <w:spacing w:before="0" w:beforeAutospacing="0"/>
        <w:jc w:val="left"/>
        <w:rPr>
          <w:noProof/>
        </w:rPr>
      </w:pPr>
      <w:r>
        <w:rPr>
          <w:noProof/>
        </w:rPr>
        <w:t>Jelenleg pszichológiai szakterületen dolgozik?</w:t>
      </w:r>
    </w:p>
    <w:p w14:paraId="3F457E5F" w14:textId="77777777" w:rsidR="00453063" w:rsidRDefault="00453063" w:rsidP="00235F35">
      <w:pPr>
        <w:spacing w:before="0" w:beforeAutospacing="0"/>
        <w:jc w:val="left"/>
        <w:rPr>
          <w:noProof/>
          <w:sz w:val="40"/>
        </w:rPr>
      </w:pPr>
    </w:p>
    <w:p w14:paraId="680DDB73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Igen           </w:t>
      </w:r>
      <w:r>
        <w:rPr>
          <w:noProof/>
          <w:sz w:val="40"/>
        </w:rPr>
        <w:sym w:font="Webdings" w:char="F063"/>
      </w:r>
      <w:r>
        <w:rPr>
          <w:noProof/>
          <w:sz w:val="40"/>
        </w:rPr>
        <w:t xml:space="preserve">                       Nem   </w:t>
      </w:r>
      <w:r>
        <w:rPr>
          <w:noProof/>
          <w:sz w:val="40"/>
        </w:rPr>
        <w:sym w:font="Webdings" w:char="F063"/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479D957A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A leírtakat mint akaratommal megegyezőt elfogadom - a képzést végző adatkezeléséhez, tárolásához csak a </w:t>
      </w:r>
      <w:r w:rsidR="00253F44">
        <w:rPr>
          <w:noProof/>
        </w:rPr>
        <w:t>KÉPZÉS</w:t>
      </w:r>
      <w:r>
        <w:rPr>
          <w:noProof/>
        </w:rPr>
        <w:t xml:space="preserve">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2EBCB81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3A2DAA">
        <w:rPr>
          <w:noProof/>
        </w:rPr>
        <w:t>.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9A74" w14:textId="77777777" w:rsidR="00A03F9A" w:rsidRDefault="00A03F9A">
      <w:pPr>
        <w:spacing w:before="0"/>
      </w:pPr>
      <w:r>
        <w:separator/>
      </w:r>
    </w:p>
  </w:endnote>
  <w:endnote w:type="continuationSeparator" w:id="0">
    <w:p w14:paraId="57625D10" w14:textId="77777777" w:rsidR="00A03F9A" w:rsidRDefault="00A03F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33C5" w14:textId="77777777" w:rsidR="00A03F9A" w:rsidRDefault="00A03F9A">
      <w:pPr>
        <w:spacing w:before="0"/>
      </w:pPr>
      <w:r>
        <w:separator/>
      </w:r>
    </w:p>
  </w:footnote>
  <w:footnote w:type="continuationSeparator" w:id="0">
    <w:p w14:paraId="50CDE1CB" w14:textId="77777777" w:rsidR="00A03F9A" w:rsidRDefault="00A03F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mirrorMargins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83748"/>
    <w:rsid w:val="00084D96"/>
    <w:rsid w:val="00091702"/>
    <w:rsid w:val="000A23A8"/>
    <w:rsid w:val="000E3999"/>
    <w:rsid w:val="00110473"/>
    <w:rsid w:val="00162430"/>
    <w:rsid w:val="00174C6F"/>
    <w:rsid w:val="00193FFC"/>
    <w:rsid w:val="001B1484"/>
    <w:rsid w:val="001B3418"/>
    <w:rsid w:val="001B5129"/>
    <w:rsid w:val="001C2B76"/>
    <w:rsid w:val="001D39CD"/>
    <w:rsid w:val="001F6578"/>
    <w:rsid w:val="00216EA4"/>
    <w:rsid w:val="00233980"/>
    <w:rsid w:val="00235F35"/>
    <w:rsid w:val="00253F44"/>
    <w:rsid w:val="00293375"/>
    <w:rsid w:val="0029401D"/>
    <w:rsid w:val="002955A8"/>
    <w:rsid w:val="002B0D95"/>
    <w:rsid w:val="002C135A"/>
    <w:rsid w:val="002C3DDC"/>
    <w:rsid w:val="002D57C5"/>
    <w:rsid w:val="00321146"/>
    <w:rsid w:val="00323B2C"/>
    <w:rsid w:val="00341650"/>
    <w:rsid w:val="003519E1"/>
    <w:rsid w:val="00361D2E"/>
    <w:rsid w:val="00395CC6"/>
    <w:rsid w:val="003A0D83"/>
    <w:rsid w:val="003A2DAA"/>
    <w:rsid w:val="003D2E04"/>
    <w:rsid w:val="003D78D2"/>
    <w:rsid w:val="003E1945"/>
    <w:rsid w:val="003F381F"/>
    <w:rsid w:val="00416704"/>
    <w:rsid w:val="00453063"/>
    <w:rsid w:val="00453675"/>
    <w:rsid w:val="0046407E"/>
    <w:rsid w:val="00473343"/>
    <w:rsid w:val="004A78FE"/>
    <w:rsid w:val="004B4A0F"/>
    <w:rsid w:val="004D3475"/>
    <w:rsid w:val="004E2E18"/>
    <w:rsid w:val="004E665C"/>
    <w:rsid w:val="00507EFF"/>
    <w:rsid w:val="00510778"/>
    <w:rsid w:val="005244FE"/>
    <w:rsid w:val="00526397"/>
    <w:rsid w:val="00532786"/>
    <w:rsid w:val="00557488"/>
    <w:rsid w:val="00562C29"/>
    <w:rsid w:val="00566673"/>
    <w:rsid w:val="005A6116"/>
    <w:rsid w:val="005C5F9B"/>
    <w:rsid w:val="00603AC2"/>
    <w:rsid w:val="0062381D"/>
    <w:rsid w:val="00650462"/>
    <w:rsid w:val="006552E5"/>
    <w:rsid w:val="00673948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538FA"/>
    <w:rsid w:val="007733C2"/>
    <w:rsid w:val="00777B55"/>
    <w:rsid w:val="00797100"/>
    <w:rsid w:val="007D5B22"/>
    <w:rsid w:val="007F3EB6"/>
    <w:rsid w:val="0083646C"/>
    <w:rsid w:val="00840FAC"/>
    <w:rsid w:val="008459D4"/>
    <w:rsid w:val="008479A4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03F9A"/>
    <w:rsid w:val="00A255F9"/>
    <w:rsid w:val="00A26C57"/>
    <w:rsid w:val="00A3444E"/>
    <w:rsid w:val="00A35505"/>
    <w:rsid w:val="00A60638"/>
    <w:rsid w:val="00A82068"/>
    <w:rsid w:val="00AB2AD0"/>
    <w:rsid w:val="00AB790E"/>
    <w:rsid w:val="00AC733B"/>
    <w:rsid w:val="00AD7148"/>
    <w:rsid w:val="00AE2407"/>
    <w:rsid w:val="00AE2590"/>
    <w:rsid w:val="00B3101D"/>
    <w:rsid w:val="00B462F7"/>
    <w:rsid w:val="00BC090D"/>
    <w:rsid w:val="00BF5698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D3FD3"/>
    <w:rsid w:val="00DE06CF"/>
    <w:rsid w:val="00DE4CC9"/>
    <w:rsid w:val="00DF746B"/>
    <w:rsid w:val="00E04434"/>
    <w:rsid w:val="00E153D5"/>
    <w:rsid w:val="00E20A32"/>
    <w:rsid w:val="00E4613E"/>
    <w:rsid w:val="00E6036A"/>
    <w:rsid w:val="00E860C1"/>
    <w:rsid w:val="00E9351A"/>
    <w:rsid w:val="00EB1C39"/>
    <w:rsid w:val="00EC6325"/>
    <w:rsid w:val="00F25F8D"/>
    <w:rsid w:val="00F62968"/>
    <w:rsid w:val="00F90C01"/>
    <w:rsid w:val="00F966B6"/>
    <w:rsid w:val="00F97BF8"/>
    <w:rsid w:val="00FE1CBD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2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1150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3</cp:revision>
  <cp:lastPrinted>2005-06-08T09:48:00Z</cp:lastPrinted>
  <dcterms:created xsi:type="dcterms:W3CDTF">2026-05-10T08:23:00Z</dcterms:created>
  <dcterms:modified xsi:type="dcterms:W3CDTF">2026-05-10T08:24:00Z</dcterms:modified>
</cp:coreProperties>
</file>